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10692" w:type="dxa"/>
        <w:tblInd w:w="-720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720"/>
        <w:gridCol w:w="630"/>
        <w:gridCol w:w="2312"/>
        <w:gridCol w:w="423"/>
        <w:gridCol w:w="6607"/>
      </w:tblGrid>
      <w:tr w14:paraId="40F52818" w14:textId="77777777" w:rsidTr="00A158B7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:rsidR="003D1B71" w:rsidP="003D1B71" w14:paraId="402752DF" w14:textId="15A76B91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3D1B71" w:rsidRPr="0056708E" w:rsidP="00590471" w14:paraId="3FA2FE5E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72C7" w:themeColor="accent2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:rsidR="003D1B71" w:rsidRPr="00573643" w:rsidP="00310F17" w14:paraId="559DFBCC" w14:textId="06A79150">
            <w:pPr>
              <w:pStyle w:val="Title"/>
              <w:rPr>
                <w:sz w:val="40"/>
                <w:szCs w:val="40"/>
              </w:rPr>
            </w:pPr>
            <w:r w:rsidRPr="00573643">
              <w:rPr>
                <w:sz w:val="40"/>
                <w:szCs w:val="40"/>
              </w:rPr>
              <w:t>AYUSHI</w:t>
            </w:r>
            <w:r w:rsidRPr="00573643" w:rsidR="001409D1">
              <w:rPr>
                <w:sz w:val="40"/>
                <w:szCs w:val="40"/>
              </w:rPr>
              <w:t xml:space="preserve"> </w:t>
            </w:r>
            <w:r w:rsidRPr="00573643">
              <w:rPr>
                <w:sz w:val="40"/>
                <w:szCs w:val="40"/>
              </w:rPr>
              <w:t>VERMA</w:t>
            </w:r>
          </w:p>
          <w:p w:rsidR="001D22D1" w:rsidP="001D22D1" w14:paraId="310F78C6" w14:textId="19D0217A">
            <w:r w:rsidRPr="003758D5">
              <w:rPr>
                <w:b/>
                <w:bCs/>
                <w:sz w:val="32"/>
                <w:szCs w:val="32"/>
                <w:u w:val="single"/>
              </w:rPr>
              <w:t>SUMMARY</w:t>
            </w:r>
          </w:p>
          <w:p w:rsidR="001D22D1" w:rsidP="001D22D1" w14:paraId="35266493" w14:textId="77777777"/>
          <w:p w:rsidR="00EF66B1" w:rsidRPr="00573643" w:rsidP="001D22D1" w14:paraId="05C3C5C5" w14:textId="424D3DC5">
            <w:pPr>
              <w:rPr>
                <w:sz w:val="24"/>
                <w:szCs w:val="24"/>
              </w:rPr>
            </w:pPr>
            <w:r w:rsidRPr="00573643">
              <w:rPr>
                <w:sz w:val="24"/>
                <w:szCs w:val="24"/>
              </w:rPr>
              <w:t xml:space="preserve">Entry level </w:t>
            </w:r>
            <w:r w:rsidRPr="00573643" w:rsidR="00692E41">
              <w:rPr>
                <w:sz w:val="24"/>
                <w:szCs w:val="24"/>
              </w:rPr>
              <w:t xml:space="preserve">Systems </w:t>
            </w:r>
            <w:r w:rsidRPr="00573643">
              <w:rPr>
                <w:sz w:val="24"/>
                <w:szCs w:val="24"/>
              </w:rPr>
              <w:t>E</w:t>
            </w:r>
            <w:r w:rsidRPr="00573643" w:rsidR="00692E41">
              <w:rPr>
                <w:sz w:val="24"/>
                <w:szCs w:val="24"/>
              </w:rPr>
              <w:t xml:space="preserve">ngineer </w:t>
            </w:r>
            <w:r w:rsidRPr="00573643">
              <w:rPr>
                <w:sz w:val="24"/>
                <w:szCs w:val="24"/>
              </w:rPr>
              <w:t xml:space="preserve">with a </w:t>
            </w:r>
            <w:r w:rsidRPr="00573643">
              <w:rPr>
                <w:sz w:val="24"/>
                <w:szCs w:val="24"/>
              </w:rPr>
              <w:t>good</w:t>
            </w:r>
            <w:r w:rsidRPr="00573643">
              <w:rPr>
                <w:sz w:val="24"/>
                <w:szCs w:val="24"/>
              </w:rPr>
              <w:t xml:space="preserve"> knowledge on </w:t>
            </w:r>
            <w:r w:rsidRPr="00573643" w:rsidR="00484503">
              <w:rPr>
                <w:sz w:val="24"/>
                <w:szCs w:val="24"/>
              </w:rPr>
              <w:t>I</w:t>
            </w:r>
            <w:r w:rsidRPr="00573643">
              <w:rPr>
                <w:sz w:val="24"/>
                <w:szCs w:val="24"/>
              </w:rPr>
              <w:t xml:space="preserve">nformatica </w:t>
            </w:r>
            <w:r w:rsidRPr="00573643" w:rsidR="00484503">
              <w:rPr>
                <w:sz w:val="24"/>
                <w:szCs w:val="24"/>
              </w:rPr>
              <w:t xml:space="preserve">Power center </w:t>
            </w:r>
            <w:r w:rsidRPr="00573643">
              <w:rPr>
                <w:sz w:val="24"/>
                <w:szCs w:val="24"/>
              </w:rPr>
              <w:t xml:space="preserve">and </w:t>
            </w:r>
            <w:r w:rsidRPr="00573643" w:rsidR="00B747F8">
              <w:rPr>
                <w:sz w:val="24"/>
                <w:szCs w:val="24"/>
              </w:rPr>
              <w:t xml:space="preserve">Infrastructure &amp; </w:t>
            </w:r>
            <w:r w:rsidRPr="00573643" w:rsidR="00484503">
              <w:rPr>
                <w:sz w:val="24"/>
                <w:szCs w:val="24"/>
              </w:rPr>
              <w:t>M</w:t>
            </w:r>
            <w:r w:rsidRPr="00573643">
              <w:rPr>
                <w:sz w:val="24"/>
                <w:szCs w:val="24"/>
              </w:rPr>
              <w:t xml:space="preserve">iddleware </w:t>
            </w:r>
            <w:r w:rsidRPr="00573643" w:rsidR="00B747F8">
              <w:rPr>
                <w:sz w:val="24"/>
                <w:szCs w:val="24"/>
              </w:rPr>
              <w:t>Services</w:t>
            </w:r>
            <w:r w:rsidRPr="00573643">
              <w:rPr>
                <w:sz w:val="24"/>
                <w:szCs w:val="24"/>
              </w:rPr>
              <w:t xml:space="preserve">. </w:t>
            </w:r>
          </w:p>
          <w:p w:rsidR="00EF66B1" w:rsidRPr="00573643" w:rsidP="001D22D1" w14:paraId="47134467" w14:textId="77777777">
            <w:pPr>
              <w:rPr>
                <w:sz w:val="24"/>
                <w:szCs w:val="24"/>
              </w:rPr>
            </w:pPr>
            <w:r w:rsidRPr="00573643">
              <w:rPr>
                <w:sz w:val="24"/>
                <w:szCs w:val="24"/>
              </w:rPr>
              <w:t>Seeking to bring further success to an IT service-oriented organization through troubleshooting.</w:t>
            </w:r>
          </w:p>
          <w:p w:rsidR="002556AB" w:rsidRPr="001D22D1" w:rsidP="001D22D1" w14:paraId="6B052F51" w14:textId="364E2F52">
            <w:r w:rsidRPr="00573643">
              <w:rPr>
                <w:sz w:val="24"/>
                <w:szCs w:val="24"/>
              </w:rPr>
              <w:t>Excellent teamwork skills and ability to thrive in fast-paced environments.</w:t>
            </w:r>
          </w:p>
        </w:tc>
      </w:tr>
      <w:tr w14:paraId="6E69450A" w14:textId="77777777" w:rsidTr="00A158B7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:rsidR="003D1B71" w14:paraId="180FE954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:rsidR="003D1B71" w:rsidP="00590471" w14:paraId="3576EF5E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p w:rsidR="008227BD" w:rsidP="00AC6C7E" w14:paraId="3CBA58BF" w14:textId="77777777">
            <w:pPr>
              <w:pStyle w:val="Heading2"/>
              <w:rPr>
                <w:rFonts w:ascii="Calibri" w:hAnsi="Calibri" w:cs="Calibri"/>
                <w:color w:val="000000" w:themeColor="text1"/>
                <w:sz w:val="36"/>
                <w:szCs w:val="36"/>
                <w:u w:val="none"/>
              </w:rPr>
            </w:pPr>
          </w:p>
          <w:p w:rsidR="003D1B71" w:rsidRPr="003758D5" w:rsidP="00AC6C7E" w14:paraId="2EC9B74D" w14:textId="5B2F32BD">
            <w:pPr>
              <w:pStyle w:val="Heading2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3758D5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EXPERIENCE</w:t>
            </w:r>
          </w:p>
          <w:p w:rsidR="00C00166" w:rsidRPr="00C00166" w:rsidP="00C00166" w14:paraId="3E1E0AA7" w14:textId="77777777"/>
          <w:p w:rsidR="003D1B71" w:rsidRPr="00573643" w:rsidP="00AC6C7E" w14:paraId="27E24933" w14:textId="6DA99CF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73643">
              <w:rPr>
                <w:rFonts w:ascii="Calibri" w:hAnsi="Calibri" w:cs="Calibri"/>
                <w:sz w:val="24"/>
                <w:szCs w:val="24"/>
                <w:u w:val="single"/>
              </w:rPr>
              <w:t>SYSTEMS ENGINEER</w:t>
            </w:r>
          </w:p>
          <w:p w:rsidR="006304AA" w:rsidRPr="00573643" w:rsidP="00AC6C7E" w14:paraId="1EF6D140" w14:textId="7DC635E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304AA" w:rsidRPr="00573643" w:rsidP="00AC6C7E" w14:paraId="0C077C2E" w14:textId="0B9F19E5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Informatica Admin</w:t>
            </w:r>
            <w:r w:rsidRPr="00573643" w:rsidR="00975380">
              <w:rPr>
                <w:rFonts w:ascii="Calibri" w:hAnsi="Calibri" w:cs="Calibri"/>
                <w:sz w:val="24"/>
                <w:szCs w:val="24"/>
              </w:rPr>
              <w:t>istrat</w:t>
            </w:r>
            <w:r w:rsidRPr="00573643" w:rsidR="00BA44FC">
              <w:rPr>
                <w:rFonts w:ascii="Calibri" w:hAnsi="Calibri" w:cs="Calibri"/>
                <w:sz w:val="24"/>
                <w:szCs w:val="24"/>
              </w:rPr>
              <w:t>ion</w:t>
            </w:r>
            <w:r w:rsidRPr="00573643" w:rsidR="00975380">
              <w:rPr>
                <w:rFonts w:ascii="Calibri" w:hAnsi="Calibri" w:cs="Calibri"/>
                <w:sz w:val="24"/>
                <w:szCs w:val="24"/>
              </w:rPr>
              <w:t>, 0</w:t>
            </w:r>
            <w:r w:rsidRPr="00573643" w:rsidR="00CF702D">
              <w:rPr>
                <w:rFonts w:ascii="Calibri" w:hAnsi="Calibri" w:cs="Calibri"/>
                <w:sz w:val="24"/>
                <w:szCs w:val="24"/>
              </w:rPr>
              <w:t>8</w:t>
            </w:r>
            <w:r w:rsidRPr="00573643" w:rsidR="00975380">
              <w:rPr>
                <w:rFonts w:ascii="Calibri" w:hAnsi="Calibri" w:cs="Calibri"/>
                <w:sz w:val="24"/>
                <w:szCs w:val="24"/>
              </w:rPr>
              <w:t>/2021 – Present time</w:t>
            </w:r>
          </w:p>
          <w:p w:rsidR="00975380" w:rsidRPr="00573643" w:rsidP="00AC6C7E" w14:paraId="294800C1" w14:textId="5BBF43D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Infosys Limited, Pune</w:t>
            </w:r>
          </w:p>
          <w:p w:rsidR="00975380" w:rsidRPr="00573643" w:rsidP="00AC6C7E" w14:paraId="017F66E2" w14:textId="0F9A98C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75380" w:rsidRPr="00573643" w:rsidP="00AC6C7E" w14:paraId="3D72B327" w14:textId="00B2CF43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 xml:space="preserve">Infrastructure and </w:t>
            </w:r>
            <w:r w:rsidRPr="00573643">
              <w:rPr>
                <w:rFonts w:ascii="Calibri" w:hAnsi="Calibri" w:cs="Calibri"/>
                <w:sz w:val="24"/>
                <w:szCs w:val="24"/>
              </w:rPr>
              <w:t xml:space="preserve">Middleware </w:t>
            </w:r>
            <w:r w:rsidRPr="00573643">
              <w:rPr>
                <w:rFonts w:ascii="Calibri" w:hAnsi="Calibri" w:cs="Calibri"/>
                <w:sz w:val="24"/>
                <w:szCs w:val="24"/>
              </w:rPr>
              <w:t>Services</w:t>
            </w:r>
            <w:r w:rsidRPr="00573643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573643" w:rsidR="009907C1">
              <w:rPr>
                <w:rFonts w:ascii="Calibri" w:hAnsi="Calibri" w:cs="Calibri"/>
                <w:sz w:val="24"/>
                <w:szCs w:val="24"/>
              </w:rPr>
              <w:t>01</w:t>
            </w:r>
            <w:r w:rsidRPr="00573643">
              <w:rPr>
                <w:rFonts w:ascii="Calibri" w:hAnsi="Calibri" w:cs="Calibri"/>
                <w:sz w:val="24"/>
                <w:szCs w:val="24"/>
              </w:rPr>
              <w:t>/202</w:t>
            </w:r>
            <w:r w:rsidRPr="00573643" w:rsidR="00D40AF3">
              <w:rPr>
                <w:rFonts w:ascii="Calibri" w:hAnsi="Calibri" w:cs="Calibri"/>
                <w:sz w:val="24"/>
                <w:szCs w:val="24"/>
              </w:rPr>
              <w:t>0</w:t>
            </w:r>
            <w:r w:rsidRPr="00573643">
              <w:rPr>
                <w:rFonts w:ascii="Calibri" w:hAnsi="Calibri" w:cs="Calibri"/>
                <w:sz w:val="24"/>
                <w:szCs w:val="24"/>
              </w:rPr>
              <w:t xml:space="preserve"> – 03/2021</w:t>
            </w:r>
          </w:p>
          <w:p w:rsidR="00975380" w:rsidRPr="00573643" w:rsidP="00AC6C7E" w14:paraId="63631497" w14:textId="7B4BBB69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Infosys Limited, Mysore</w:t>
            </w:r>
          </w:p>
          <w:p w:rsidR="004E1A9F" w:rsidRPr="00573643" w:rsidP="00AC6C7E" w14:paraId="5B7EEFA9" w14:textId="2FBD0CB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75380" w:rsidRPr="00573643" w:rsidP="00AC6C7E" w14:paraId="5274E297" w14:textId="5D889FE1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 xml:space="preserve">Student’s Result Analysis </w:t>
            </w:r>
            <w:r w:rsidRPr="00573643" w:rsidR="00900D86">
              <w:rPr>
                <w:rFonts w:ascii="Calibri" w:hAnsi="Calibri" w:cs="Calibri"/>
                <w:sz w:val="24"/>
                <w:szCs w:val="24"/>
              </w:rPr>
              <w:t xml:space="preserve">using </w:t>
            </w:r>
            <w:r w:rsidRPr="00573643">
              <w:rPr>
                <w:rFonts w:ascii="Calibri" w:hAnsi="Calibri" w:cs="Calibri"/>
                <w:sz w:val="24"/>
                <w:szCs w:val="24"/>
              </w:rPr>
              <w:t>Django Framework</w:t>
            </w:r>
            <w:r w:rsidRPr="00573643" w:rsidR="00900D86">
              <w:rPr>
                <w:rFonts w:ascii="Calibri" w:hAnsi="Calibri" w:cs="Calibri"/>
                <w:sz w:val="24"/>
                <w:szCs w:val="24"/>
              </w:rPr>
              <w:t>, MySQL</w:t>
            </w:r>
            <w:r w:rsidRPr="00573643" w:rsidR="00310980">
              <w:rPr>
                <w:rFonts w:ascii="Calibri" w:hAnsi="Calibri" w:cs="Calibri"/>
                <w:sz w:val="24"/>
                <w:szCs w:val="24"/>
              </w:rPr>
              <w:t>, CSS (Academic Project)</w:t>
            </w:r>
          </w:p>
          <w:p w:rsidR="00310980" w:rsidP="00AC6C7E" w14:paraId="2E8EBC33" w14:textId="05A35291">
            <w:pPr>
              <w:rPr>
                <w:rFonts w:ascii="Calibri" w:hAnsi="Calibri" w:cs="Calibri"/>
              </w:rPr>
            </w:pPr>
          </w:p>
          <w:p w:rsidR="00782A43" w:rsidP="00AC6C7E" w14:paraId="7A325914" w14:textId="77777777">
            <w:pPr>
              <w:rPr>
                <w:rFonts w:ascii="Calibri" w:hAnsi="Calibri" w:cs="Calibri"/>
              </w:rPr>
            </w:pPr>
          </w:p>
          <w:p w:rsidR="007949CF" w:rsidP="00AC6C7E" w14:paraId="42B64D25" w14:textId="77777777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:rsidR="003C6CBB" w:rsidRPr="003758D5" w:rsidP="00AC6C7E" w14:paraId="65A33FA4" w14:textId="4481CD85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3758D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INTERNSHIPS &amp; TRAININGS</w:t>
            </w:r>
          </w:p>
          <w:p w:rsidR="00782A43" w:rsidRPr="0037048C" w:rsidP="00AC6C7E" w14:paraId="313153D0" w14:textId="77777777">
            <w:pPr>
              <w:rPr>
                <w:rFonts w:ascii="Calibri" w:hAnsi="Calibri" w:cs="Calibri"/>
              </w:rPr>
            </w:pPr>
          </w:p>
          <w:p w:rsidR="00975380" w:rsidRPr="00573643" w:rsidP="00AC6C7E" w14:paraId="02A075F5" w14:textId="024D3E51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Internship on</w:t>
            </w:r>
            <w:r w:rsidRPr="0057364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73643">
              <w:rPr>
                <w:rFonts w:ascii="Calibri" w:hAnsi="Calibri" w:cs="Calibri"/>
                <w:b/>
                <w:bCs/>
                <w:sz w:val="24"/>
                <w:szCs w:val="24"/>
              </w:rPr>
              <w:t>Data Analytics &amp; Machine Learning</w:t>
            </w:r>
            <w:r w:rsidRPr="00573643">
              <w:rPr>
                <w:rFonts w:ascii="Calibri" w:hAnsi="Calibri" w:cs="Calibri"/>
                <w:sz w:val="24"/>
                <w:szCs w:val="24"/>
              </w:rPr>
              <w:t>, 06/2020 – 07/2020</w:t>
            </w:r>
          </w:p>
          <w:p w:rsidR="00975380" w:rsidRPr="00573643" w:rsidP="00AC6C7E" w14:paraId="78D1A8CC" w14:textId="128D2DC8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b/>
                <w:bCs/>
                <w:sz w:val="24"/>
                <w:szCs w:val="24"/>
              </w:rPr>
              <w:t>TECHNEX</w:t>
            </w:r>
            <w:r w:rsidRPr="00573643" w:rsidR="0031098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IIT </w:t>
            </w:r>
            <w:r w:rsidRPr="00573643">
              <w:rPr>
                <w:rFonts w:ascii="Calibri" w:hAnsi="Calibri" w:cs="Calibri"/>
                <w:b/>
                <w:bCs/>
                <w:sz w:val="24"/>
                <w:szCs w:val="24"/>
              </w:rPr>
              <w:t>B.H.U</w:t>
            </w:r>
            <w:r w:rsidRPr="00573643">
              <w:rPr>
                <w:rFonts w:ascii="Calibri" w:hAnsi="Calibri" w:cs="Calibri"/>
                <w:sz w:val="24"/>
                <w:szCs w:val="24"/>
              </w:rPr>
              <w:t>, Varanasi</w:t>
            </w:r>
          </w:p>
          <w:p w:rsidR="00975380" w:rsidRPr="00573643" w:rsidP="00AC6C7E" w14:paraId="7EC33B7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3782E" w:rsidP="00AC6C7E" w14:paraId="75DFCE9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 xml:space="preserve">Summer training </w:t>
            </w:r>
            <w:r w:rsidRPr="00573643" w:rsidR="00573643">
              <w:rPr>
                <w:rFonts w:ascii="Calibri" w:hAnsi="Calibri" w:cs="Calibri"/>
                <w:sz w:val="24"/>
                <w:szCs w:val="24"/>
              </w:rPr>
              <w:t>in</w:t>
            </w:r>
            <w:r w:rsidRPr="00573643" w:rsidR="0057364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73643" w:rsidR="00531F2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Innovative Technologies and Soft </w:t>
            </w:r>
            <w:r w:rsidRPr="00573643" w:rsidR="009907C1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Pr="00573643" w:rsidR="00531F2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kill </w:t>
            </w:r>
            <w:r w:rsidRPr="00573643" w:rsidR="009907C1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Pr="00573643" w:rsidR="00531F22">
              <w:rPr>
                <w:rFonts w:ascii="Calibri" w:hAnsi="Calibri" w:cs="Calibri"/>
                <w:b/>
                <w:bCs/>
                <w:sz w:val="24"/>
                <w:szCs w:val="24"/>
              </w:rPr>
              <w:t>evelopment</w:t>
            </w:r>
            <w:r w:rsidRPr="00573643" w:rsidR="00975380">
              <w:rPr>
                <w:rFonts w:ascii="Calibri" w:hAnsi="Calibri" w:cs="Calibri"/>
                <w:sz w:val="24"/>
                <w:szCs w:val="24"/>
              </w:rPr>
              <w:t>, 06/2018 – 07/2018</w:t>
            </w:r>
            <w:r w:rsidR="003649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4929">
              <w:rPr>
                <w:rFonts w:ascii="Calibri" w:hAnsi="Calibri" w:cs="Calibri"/>
                <w:b/>
                <w:bCs/>
                <w:sz w:val="24"/>
                <w:szCs w:val="24"/>
              </w:rPr>
              <w:t>AIT,</w:t>
            </w:r>
            <w:r w:rsidRPr="00573643" w:rsidR="00364929">
              <w:rPr>
                <w:rFonts w:ascii="Calibri" w:hAnsi="Calibri" w:cs="Calibri"/>
                <w:sz w:val="24"/>
                <w:szCs w:val="24"/>
              </w:rPr>
              <w:t xml:space="preserve"> Bangkok</w:t>
            </w:r>
            <w:r w:rsidR="003649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3758D5" w:rsidP="00AC6C7E" w14:paraId="1ED68959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3758D5" w:rsidP="00AC6C7E" w14:paraId="2217A6AA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AD43B9" w:rsidP="00AC6C7E" w14:paraId="3EFE994E" w14:textId="7777777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E1DBF" w:rsidRPr="00AD43B9" w:rsidP="00AC6C7E" w14:paraId="7A373764" w14:textId="5652BBE1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D43B9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SEMINARS &amp; WORKSHOPS</w:t>
            </w:r>
          </w:p>
          <w:p w:rsidR="00CA5ACA" w:rsidP="00AC6C7E" w14:paraId="46BA8D96" w14:textId="7DD68E3A">
            <w:pPr>
              <w:rPr>
                <w:rFonts w:ascii="Calibri" w:hAnsi="Calibri" w:cs="Calibri"/>
              </w:rPr>
            </w:pPr>
          </w:p>
          <w:p w:rsidR="00CA5ACA" w:rsidRPr="00573643" w:rsidP="00AC6C7E" w14:paraId="2B1B4600" w14:textId="484C14C2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b/>
                <w:bCs/>
                <w:sz w:val="24"/>
                <w:szCs w:val="24"/>
              </w:rPr>
              <w:t>Django Framework</w:t>
            </w:r>
            <w:r w:rsidRPr="00573643">
              <w:rPr>
                <w:rFonts w:ascii="Calibri" w:hAnsi="Calibri" w:cs="Calibri"/>
                <w:sz w:val="24"/>
                <w:szCs w:val="24"/>
              </w:rPr>
              <w:t xml:space="preserve"> conducted by </w:t>
            </w:r>
            <w:r w:rsidRPr="00573643" w:rsidR="00914D3F">
              <w:rPr>
                <w:rFonts w:ascii="Calibri" w:hAnsi="Calibri" w:cs="Calibri"/>
                <w:b/>
                <w:bCs/>
                <w:sz w:val="24"/>
                <w:szCs w:val="24"/>
              </w:rPr>
              <w:t>SOFTPRO INDIA</w:t>
            </w:r>
            <w:r w:rsidRPr="00573643" w:rsidR="00914D3F">
              <w:rPr>
                <w:rFonts w:ascii="Calibri" w:hAnsi="Calibri" w:cs="Calibri"/>
                <w:sz w:val="24"/>
                <w:szCs w:val="24"/>
              </w:rPr>
              <w:t>, Lucknow</w:t>
            </w:r>
          </w:p>
          <w:p w:rsidR="00914D3F" w:rsidRPr="00573643" w:rsidP="00AC6C7E" w14:paraId="483B554C" w14:textId="2744193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3F" w:rsidRPr="00573643" w:rsidP="00AC6C7E" w14:paraId="7A87BC80" w14:textId="7CB3C650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b/>
                <w:bCs/>
                <w:sz w:val="24"/>
                <w:szCs w:val="24"/>
              </w:rPr>
              <w:t>Artificial Intelligence &amp; Machine Learning</w:t>
            </w:r>
            <w:r w:rsidRPr="0057364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73643" w:rsidR="00D50BBF">
              <w:rPr>
                <w:rFonts w:ascii="Calibri" w:hAnsi="Calibri" w:cs="Calibri"/>
                <w:sz w:val="24"/>
                <w:szCs w:val="24"/>
              </w:rPr>
              <w:t xml:space="preserve">conducted by </w:t>
            </w:r>
            <w:r w:rsidRPr="00573643" w:rsidR="00D50BBF">
              <w:rPr>
                <w:rFonts w:ascii="Calibri" w:hAnsi="Calibri" w:cs="Calibri"/>
                <w:b/>
                <w:bCs/>
                <w:sz w:val="24"/>
                <w:szCs w:val="24"/>
              </w:rPr>
              <w:t>CETPA INFOTECH PVT. LTD</w:t>
            </w:r>
            <w:r w:rsidRPr="00573643" w:rsidR="00D50BBF">
              <w:rPr>
                <w:rFonts w:ascii="Calibri" w:hAnsi="Calibri" w:cs="Calibri"/>
                <w:sz w:val="24"/>
                <w:szCs w:val="24"/>
              </w:rPr>
              <w:t>, Noida</w:t>
            </w:r>
          </w:p>
          <w:p w:rsidR="00C5788D" w:rsidRPr="00573643" w:rsidP="00AC6C7E" w14:paraId="17CBD34A" w14:textId="01758A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5788D" w:rsidRPr="00573643" w:rsidP="00AC6C7E" w14:paraId="155BFC20" w14:textId="53511433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b/>
                <w:bCs/>
                <w:sz w:val="24"/>
                <w:szCs w:val="24"/>
              </w:rPr>
              <w:t>Android App Development</w:t>
            </w:r>
            <w:r w:rsidRPr="00573643">
              <w:rPr>
                <w:rFonts w:ascii="Calibri" w:hAnsi="Calibri" w:cs="Calibri"/>
                <w:sz w:val="24"/>
                <w:szCs w:val="24"/>
              </w:rPr>
              <w:t xml:space="preserve"> conducted by </w:t>
            </w:r>
            <w:r w:rsidRPr="00573643" w:rsidR="00980A17">
              <w:rPr>
                <w:rFonts w:ascii="Calibri" w:hAnsi="Calibri" w:cs="Calibri"/>
                <w:b/>
                <w:bCs/>
                <w:sz w:val="24"/>
                <w:szCs w:val="24"/>
              </w:rPr>
              <w:t>KYRION TECHNOLOGIES PVT LTD.</w:t>
            </w:r>
            <w:r w:rsidRPr="00573643" w:rsidR="003D783D">
              <w:rPr>
                <w:rFonts w:ascii="Calibri" w:hAnsi="Calibri" w:cs="Calibri"/>
                <w:sz w:val="24"/>
                <w:szCs w:val="24"/>
              </w:rPr>
              <w:t>, IIT B.H.U, Varanasi</w:t>
            </w:r>
          </w:p>
          <w:p w:rsidR="00AD43B9" w:rsidP="00AC6C7E" w14:paraId="74DB0BC7" w14:textId="77777777">
            <w:pPr>
              <w:pStyle w:val="Heading2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:rsidR="00BA0EB7" w:rsidRPr="0033782E" w:rsidP="00AC6C7E" w14:paraId="42DDB3DE" w14:textId="27ADE769">
            <w:pPr>
              <w:pStyle w:val="Heading2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3782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SCHOLASTIC</w:t>
            </w:r>
            <w:r w:rsidR="00181985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  <w:r w:rsidRPr="0033782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&amp; EDUCATIONAL QUALIFICATION</w:t>
            </w:r>
          </w:p>
          <w:p w:rsidR="0037048C" w:rsidRPr="0033782E" w:rsidP="00AC6C7E" w14:paraId="6A4B962E" w14:textId="0A8284ED">
            <w:pPr>
              <w:pStyle w:val="Heading2"/>
              <w:rPr>
                <w:rFonts w:ascii="Calibri" w:hAnsi="Calibri" w:cs="Calibri"/>
                <w:b w:val="0"/>
                <w:bCs w:val="0"/>
                <w:color w:val="000000" w:themeColor="text1"/>
                <w:szCs w:val="24"/>
                <w:u w:val="none"/>
              </w:rPr>
            </w:pPr>
            <w:r w:rsidRPr="0033782E">
              <w:rPr>
                <w:rFonts w:ascii="Calibri" w:hAnsi="Calibri" w:cs="Calibri"/>
                <w:b w:val="0"/>
                <w:bCs w:val="0"/>
                <w:color w:val="000000" w:themeColor="text1"/>
                <w:szCs w:val="24"/>
                <w:u w:val="none"/>
              </w:rPr>
              <w:t>2020 B.</w:t>
            </w:r>
            <w:r w:rsidRPr="0033782E" w:rsidR="007532CD">
              <w:rPr>
                <w:rFonts w:ascii="Calibri" w:hAnsi="Calibri" w:cs="Calibri"/>
                <w:b w:val="0"/>
                <w:bCs w:val="0"/>
                <w:color w:val="000000" w:themeColor="text1"/>
                <w:szCs w:val="24"/>
                <w:u w:val="none"/>
              </w:rPr>
              <w:t xml:space="preserve"> </w:t>
            </w:r>
            <w:r w:rsidRPr="0033782E">
              <w:rPr>
                <w:rFonts w:ascii="Calibri" w:hAnsi="Calibri" w:cs="Calibri"/>
                <w:b w:val="0"/>
                <w:bCs w:val="0"/>
                <w:color w:val="000000" w:themeColor="text1"/>
                <w:szCs w:val="24"/>
                <w:u w:val="none"/>
              </w:rPr>
              <w:t>TECH in Computer Science</w:t>
            </w:r>
            <w:r w:rsidRPr="0033782E" w:rsidR="003B321C">
              <w:rPr>
                <w:rFonts w:ascii="Calibri" w:hAnsi="Calibri" w:cs="Calibri"/>
                <w:b w:val="0"/>
                <w:bCs w:val="0"/>
                <w:color w:val="000000" w:themeColor="text1"/>
                <w:szCs w:val="24"/>
                <w:u w:val="none"/>
              </w:rPr>
              <w:t xml:space="preserve"> and Engineering from United College of Engineering and Management, Prayagraj</w:t>
            </w:r>
            <w:r w:rsidRPr="0033782E" w:rsidR="00255427">
              <w:rPr>
                <w:rFonts w:ascii="Calibri" w:hAnsi="Calibri" w:cs="Calibri"/>
                <w:b w:val="0"/>
                <w:bCs w:val="0"/>
                <w:color w:val="000000" w:themeColor="text1"/>
                <w:szCs w:val="24"/>
                <w:u w:val="none"/>
              </w:rPr>
              <w:t>, AKTU, Lucknow, with 85% aggregate</w:t>
            </w:r>
          </w:p>
          <w:p w:rsidR="00255427" w:rsidRPr="0033782E" w:rsidP="00255427" w14:paraId="6B7E8FDF" w14:textId="40B39655">
            <w:pPr>
              <w:rPr>
                <w:sz w:val="24"/>
                <w:szCs w:val="24"/>
              </w:rPr>
            </w:pPr>
          </w:p>
          <w:p w:rsidR="001326FC" w:rsidRPr="0033782E" w:rsidP="00255427" w14:paraId="449B00A3" w14:textId="5E75BF38">
            <w:pPr>
              <w:rPr>
                <w:sz w:val="24"/>
                <w:szCs w:val="24"/>
              </w:rPr>
            </w:pPr>
            <w:r w:rsidRPr="0033782E">
              <w:rPr>
                <w:sz w:val="24"/>
                <w:szCs w:val="24"/>
              </w:rPr>
              <w:t>2016 Senior Secondary</w:t>
            </w:r>
            <w:r w:rsidRPr="0033782E" w:rsidR="00E443D7">
              <w:rPr>
                <w:sz w:val="24"/>
                <w:szCs w:val="24"/>
              </w:rPr>
              <w:t xml:space="preserve"> (XII)</w:t>
            </w:r>
            <w:r w:rsidRPr="0033782E">
              <w:rPr>
                <w:sz w:val="24"/>
                <w:szCs w:val="24"/>
              </w:rPr>
              <w:t xml:space="preserve"> from Sunbeam School, Mughalsarai, </w:t>
            </w:r>
            <w:r w:rsidRPr="0033782E" w:rsidR="000F5B29">
              <w:rPr>
                <w:sz w:val="24"/>
                <w:szCs w:val="24"/>
              </w:rPr>
              <w:t>CBSE Board with 90.8%</w:t>
            </w:r>
          </w:p>
          <w:p w:rsidR="000F5B29" w:rsidRPr="0033782E" w:rsidP="00255427" w14:paraId="695E4B87" w14:textId="6184688F">
            <w:pPr>
              <w:rPr>
                <w:sz w:val="24"/>
                <w:szCs w:val="24"/>
              </w:rPr>
            </w:pPr>
          </w:p>
          <w:p w:rsidR="000F5B29" w:rsidRPr="0033782E" w:rsidP="00255427" w14:paraId="2FAC3315" w14:textId="403E98BA">
            <w:pPr>
              <w:rPr>
                <w:sz w:val="24"/>
                <w:szCs w:val="24"/>
              </w:rPr>
            </w:pPr>
            <w:r w:rsidRPr="0033782E">
              <w:rPr>
                <w:sz w:val="24"/>
                <w:szCs w:val="24"/>
              </w:rPr>
              <w:t>2014 Secondary</w:t>
            </w:r>
            <w:r w:rsidRPr="0033782E" w:rsidR="00E443D7">
              <w:rPr>
                <w:sz w:val="24"/>
                <w:szCs w:val="24"/>
              </w:rPr>
              <w:t xml:space="preserve"> (X)</w:t>
            </w:r>
            <w:r w:rsidRPr="0033782E">
              <w:rPr>
                <w:sz w:val="24"/>
                <w:szCs w:val="24"/>
              </w:rPr>
              <w:t xml:space="preserve"> </w:t>
            </w:r>
            <w:r w:rsidRPr="0033782E" w:rsidR="00E443D7">
              <w:rPr>
                <w:sz w:val="24"/>
                <w:szCs w:val="24"/>
              </w:rPr>
              <w:t>from Sunbeam School, Mughalsarai, CBSE Board with 9.8 CGPA</w:t>
            </w:r>
          </w:p>
          <w:p w:rsidR="00573643" w:rsidP="00AC6C7E" w14:paraId="45200CA8" w14:textId="77777777">
            <w:pPr>
              <w:pStyle w:val="Heading2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</w:p>
          <w:p w:rsidR="003D1B71" w:rsidRPr="0033782E" w:rsidP="00AC6C7E" w14:paraId="7328DA50" w14:textId="207F0CF0">
            <w:pPr>
              <w:pStyle w:val="Heading2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3782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CERTIFICATIONS</w:t>
            </w:r>
          </w:p>
          <w:p w:rsidR="0037048C" w:rsidRPr="0037048C" w:rsidP="0037048C" w14:paraId="4798013E" w14:textId="77777777"/>
          <w:p w:rsidR="003D1B71" w:rsidP="00AC6C7E" w14:paraId="014C2800" w14:textId="04B058B0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Asset Management Specialist</w:t>
            </w:r>
          </w:p>
          <w:p w:rsidR="00D43F2F" w:rsidRPr="00573643" w:rsidP="00D43F2F" w14:paraId="4F4833C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Data Analytics &amp; Machine Learning</w:t>
            </w:r>
          </w:p>
          <w:p w:rsidR="00D43F2F" w:rsidP="00D43F2F" w14:paraId="2F96FA24" w14:textId="05AA1080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Database Programming</w:t>
            </w:r>
          </w:p>
          <w:p w:rsidR="00D87A56" w:rsidRPr="00573643" w:rsidP="00D87A56" w14:paraId="22C5870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Global Agile Programming</w:t>
            </w:r>
          </w:p>
          <w:p w:rsidR="004E1A9F" w:rsidP="00AC6C7E" w14:paraId="01FDEBDA" w14:textId="582FD16C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ITIL Awareness Program</w:t>
            </w:r>
          </w:p>
          <w:p w:rsidR="00D43F2F" w:rsidRPr="00573643" w:rsidP="00D43F2F" w14:paraId="41A3FC3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Java Programming</w:t>
            </w:r>
          </w:p>
          <w:p w:rsidR="004E1A9F" w:rsidP="00AC6C7E" w14:paraId="19056AFF" w14:textId="177F4E08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Microsoft Azure Fundamentals</w:t>
            </w:r>
          </w:p>
          <w:p w:rsidR="00D43F2F" w:rsidRPr="00573643" w:rsidP="00D43F2F" w14:paraId="2320B2E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Messaging Administration</w:t>
            </w:r>
          </w:p>
          <w:p w:rsidR="00D43F2F" w:rsidP="00D43F2F" w14:paraId="09E14BAC" w14:textId="4CD095A6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Middleware Administration</w:t>
            </w:r>
          </w:p>
          <w:p w:rsidR="00D43F2F" w:rsidRPr="00573643" w:rsidP="00D43F2F" w14:paraId="0A70C8E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Networking Fundamentals</w:t>
            </w:r>
          </w:p>
          <w:p w:rsidR="00D43F2F" w:rsidRPr="00573643" w:rsidP="00D43F2F" w14:paraId="0EE2336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Python Programming</w:t>
            </w:r>
          </w:p>
          <w:p w:rsidR="004E1A9F" w:rsidRPr="00573643" w:rsidP="00AC6C7E" w14:paraId="37C8D72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WebLogic Server Admin</w:t>
            </w:r>
          </w:p>
          <w:p w:rsidR="004E1A9F" w:rsidRPr="00573643" w:rsidP="00AC6C7E" w14:paraId="61E80B5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WebSphere Admin</w:t>
            </w:r>
          </w:p>
          <w:p w:rsidR="004E1A9F" w:rsidRPr="00573643" w:rsidP="00AC6C7E" w14:paraId="73DC1D92" w14:textId="696B9633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Unix</w:t>
            </w:r>
          </w:p>
          <w:p w:rsidR="004E1A9F" w:rsidP="00AC6C7E" w14:paraId="49CC0E62" w14:textId="77777777">
            <w:pPr>
              <w:rPr>
                <w:rFonts w:ascii="Calibri" w:hAnsi="Calibri" w:cs="Calibri"/>
              </w:rPr>
            </w:pPr>
          </w:p>
          <w:p w:rsidR="004E1A9F" w:rsidRPr="0037048C" w:rsidP="00AC6C7E" w14:paraId="73736203" w14:textId="38AE5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:rsidR="003D1B71" w:rsidRPr="003758D5" w:rsidP="00AC6C7E" w14:paraId="61A74211" w14:textId="58B4B6B0">
            <w:pPr>
              <w:pStyle w:val="Heading2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758D5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IT/ TECHNICAL </w:t>
            </w:r>
            <w:r w:rsidRPr="003758D5" w:rsidR="004E1A9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SKILLS</w:t>
            </w:r>
            <w:r w:rsidRPr="003758D5" w:rsidR="00006F9C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4E1A9F" w:rsidRPr="004E1A9F" w:rsidP="004E1A9F" w14:paraId="202D2CBC" w14:textId="77777777"/>
          <w:p w:rsidR="00D87A56" w:rsidRPr="00573643" w:rsidP="00D87A56" w14:paraId="263420F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Artificial Intelligence &amp; Machine Learning</w:t>
            </w:r>
          </w:p>
          <w:p w:rsidR="003D1B71" w:rsidRPr="00573643" w:rsidP="00AC6C7E" w14:paraId="689E7D9C" w14:textId="6599944D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Client Communication</w:t>
            </w:r>
          </w:p>
          <w:p w:rsidR="004E1A9F" w:rsidP="00AC6C7E" w14:paraId="3526049A" w14:textId="5D6693C8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C, Python</w:t>
            </w:r>
            <w:r w:rsidRPr="00573643" w:rsidR="00416BA0">
              <w:rPr>
                <w:rFonts w:ascii="Calibri" w:hAnsi="Calibri" w:cs="Calibri"/>
                <w:sz w:val="24"/>
                <w:szCs w:val="24"/>
              </w:rPr>
              <w:t xml:space="preserve"> &amp;</w:t>
            </w:r>
            <w:r w:rsidRPr="00573643">
              <w:rPr>
                <w:rFonts w:ascii="Calibri" w:hAnsi="Calibri" w:cs="Calibri"/>
                <w:sz w:val="24"/>
                <w:szCs w:val="24"/>
              </w:rPr>
              <w:t xml:space="preserve"> Java Programming languages</w:t>
            </w:r>
          </w:p>
          <w:p w:rsidR="00D813F7" w:rsidRPr="00573643" w:rsidP="00D813F7" w14:paraId="14BEEE3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Database Programming Skills (SQL, PostgreSQL, Oracle)</w:t>
            </w:r>
          </w:p>
          <w:p w:rsidR="004E1A9F" w:rsidRPr="00573643" w:rsidP="00AC6C7E" w14:paraId="58207877" w14:textId="387B8F71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Networking</w:t>
            </w:r>
          </w:p>
          <w:p w:rsidR="004E1A9F" w:rsidRPr="00573643" w:rsidP="00AC6C7E" w14:paraId="23430335" w14:textId="5F261750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Strategic Planning &amp; Review</w:t>
            </w:r>
          </w:p>
          <w:p w:rsidR="00EF3EF0" w:rsidRPr="00573643" w:rsidP="00AC6C7E" w14:paraId="1957735B" w14:textId="0926087E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HTML, CSS, XML</w:t>
            </w:r>
          </w:p>
          <w:p w:rsidR="00EF3EF0" w:rsidRPr="00573643" w:rsidP="00AC6C7E" w14:paraId="16F3D0F5" w14:textId="487526CD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Middleware Administration</w:t>
            </w:r>
            <w:r w:rsidRPr="00573643" w:rsidR="007E424A">
              <w:rPr>
                <w:rFonts w:ascii="Calibri" w:hAnsi="Calibri" w:cs="Calibri"/>
                <w:sz w:val="24"/>
                <w:szCs w:val="24"/>
              </w:rPr>
              <w:t xml:space="preserve"> (WebLogic, WebSphere, Cloud Infrastructure and Services, Message Queuing)</w:t>
            </w:r>
          </w:p>
          <w:p w:rsidR="007E424A" w:rsidRPr="00573643" w:rsidP="00AC6C7E" w14:paraId="2774D752" w14:textId="5DEAB6B8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Incident Management</w:t>
            </w:r>
          </w:p>
          <w:p w:rsidR="004836DE" w:rsidRPr="00573643" w:rsidP="00AC6C7E" w14:paraId="107086B7" w14:textId="13B3FA6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Informatica Admin</w:t>
            </w:r>
          </w:p>
          <w:p w:rsidR="004836DE" w:rsidRPr="00573643" w:rsidP="00AC6C7E" w14:paraId="7A99EB26" w14:textId="72C954E7">
            <w:pPr>
              <w:rPr>
                <w:rFonts w:ascii="Calibri" w:hAnsi="Calibri" w:cs="Calibri"/>
                <w:sz w:val="24"/>
                <w:szCs w:val="24"/>
              </w:rPr>
            </w:pPr>
            <w:r w:rsidRPr="00573643">
              <w:rPr>
                <w:rFonts w:ascii="Calibri" w:hAnsi="Calibri" w:cs="Calibri"/>
                <w:sz w:val="24"/>
                <w:szCs w:val="24"/>
              </w:rPr>
              <w:t>Control M Framework</w:t>
            </w:r>
          </w:p>
          <w:p w:rsidR="004836DE" w:rsidRPr="00573643" w:rsidP="00AC6C7E" w14:paraId="30CB093F" w14:textId="5700647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A6958" w:rsidP="00AC6C7E" w14:paraId="719FE4D8" w14:textId="77777777">
            <w:pPr>
              <w:rPr>
                <w:rFonts w:ascii="Calibri" w:hAnsi="Calibri" w:cs="Calibri"/>
              </w:rPr>
            </w:pPr>
          </w:p>
          <w:p w:rsidR="004E1A9F" w:rsidRPr="0037048C" w:rsidP="00AC6C7E" w14:paraId="393A812D" w14:textId="77777777">
            <w:pPr>
              <w:rPr>
                <w:rFonts w:ascii="Calibri" w:hAnsi="Calibri" w:cs="Calibri"/>
              </w:rPr>
            </w:pPr>
          </w:p>
          <w:p w:rsidR="003D1B71" w:rsidP="00AC6C7E" w14:paraId="4B6B1C6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759F" w:rsidP="00AC6C7E" w14:paraId="712DE971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759F" w:rsidRPr="0056708E" w:rsidP="00AC6C7E" w14:paraId="466A130A" w14:textId="2707CC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F138243" w14:textId="77777777" w:rsidTr="003D1B71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164"/>
        </w:trPr>
        <w:tc>
          <w:tcPr>
            <w:tcW w:w="720" w:type="dxa"/>
          </w:tcPr>
          <w:p w:rsidR="003D1B71" w:rsidRPr="0056708E" w14:paraId="578A8BBD" w14:textId="77777777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942" w:type="dxa"/>
            <w:gridSpan w:val="2"/>
          </w:tcPr>
          <w:p w:rsidR="003D1B71" w:rsidRPr="0056708E" w14:paraId="791FBC48" w14:textId="77777777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423" w:type="dxa"/>
            <w:vMerge/>
          </w:tcPr>
          <w:p w:rsidR="003D1B71" w:rsidP="00590471" w14:paraId="51870234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90471" w:rsidP="00222466" w14:paraId="436C5C08" w14:textId="77777777"/>
        </w:tc>
      </w:tr>
      <w:tr w14:paraId="6C12CF4E" w14:textId="77777777" w:rsidTr="003D1B71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543"/>
        </w:trPr>
        <w:tc>
          <w:tcPr>
            <w:tcW w:w="720" w:type="dxa"/>
          </w:tcPr>
          <w:p w:rsidR="003D1B71" w:rsidP="006D79A8" w14:paraId="1A7918A3" w14:textId="77777777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P="006D79A8" w14:paraId="32B2E5F4" w14:textId="77777777">
            <w:pPr>
              <w:pStyle w:val="Information"/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7185" cy="333375"/>
                      <wp:effectExtent l="0" t="0" r="5715" b="9525"/>
                      <wp:docPr id="21" name="Group 21" descr="gp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 xmlns:wps="http://schemas.microsoft.com/office/word/2010/wordprocessingShape">
                              <wps:cNvPr id="143" name="Freeform: Shape 142">
                                <a:extLst>
                                  <a:ext xmlns:a="http://schemas.openxmlformats.org/drawingml/2006/main"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fill="norm" h="2612594" w="2647519" stroke="1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>
                                  <a:noFill/>
                                  <a:miter lim="0"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Picture 23" descr="GPS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screen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i1025" alt="gps icon" style="width:26.55pt;height:26.25pt;mso-position-horizontal-relative:char;mso-position-vertical-relative:line" coordsize="337185,333375">
                      <v:shape id="Freeform: Shape 142" o:spid="_x0000_s1026" style="width:337185;height:333375;mso-wrap-style:square;position:absolute;visibility:visible;v-text-anchor:middle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l1646323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l1460491,2486082xm1550918,2472281l1501488,2479825l1518450,2480309c1528928,2479833,1536786,2477928,1542858,2475785l1550918,2472281xm1731355,2470078l1576322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0,2265793l460060,2262062xm2099801,2237197l2099475,2237422l2099475,2237694l2100989,2237910l2101380,2237422l2099801,2237197xm2120379,2222979l2114756,2226864l2113762,2227897l2117618,2225429l2120379,2222979xm382287,2175002l418259,2217355l389737,2183129l382287,2175002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l475386,2153526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0,1451152l2586541,1451152l2597633,1404938l2597632,1404937xm2606205,1395412c2604300,1399222,2602395,1402080,2600490,1407795l2600490,1407795l2599180,1433750c2599062,1441132,2599062,1448276,2598585,1458277l2589060,1487586l2589060,1490934l2600490,1458277c2601443,1438274,2600490,1429702,2602395,1407794l2606836,1398173l2606205,1395412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6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l465169,382550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2c567a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7" type="#_x0000_t75" alt="GPS icon" style="width:151765;height:202565;left:91440;mso-wrap-style:square;position:absolute;top:68580;visibility:visible">
                        <v:imagedata r:id="rId7" o:title="GPS icon"/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573643" w:rsidP="00380FD1" w14:paraId="142C9916" w14:textId="13BC7A40">
            <w:pPr>
              <w:pStyle w:val="Information"/>
              <w:rPr>
                <w:sz w:val="24"/>
                <w:szCs w:val="24"/>
              </w:rPr>
            </w:pPr>
            <w:r w:rsidRPr="00573643">
              <w:rPr>
                <w:sz w:val="24"/>
                <w:szCs w:val="24"/>
              </w:rPr>
              <w:t>Chandauli</w:t>
            </w:r>
            <w:r w:rsidRPr="00573643" w:rsidR="003D5F05">
              <w:rPr>
                <w:sz w:val="24"/>
                <w:szCs w:val="24"/>
              </w:rPr>
              <w:t>, Uttar Pradesh</w:t>
            </w:r>
            <w:r w:rsidRPr="00573643">
              <w:rPr>
                <w:sz w:val="24"/>
                <w:szCs w:val="24"/>
              </w:rPr>
              <w:t xml:space="preserve"> </w:t>
            </w:r>
          </w:p>
          <w:p w:rsidR="003D1B71" w:rsidRPr="00573643" w:rsidP="00380FD1" w14:paraId="0DF9937F" w14:textId="31FD531A">
            <w:pPr>
              <w:pStyle w:val="Information"/>
              <w:rPr>
                <w:sz w:val="24"/>
                <w:szCs w:val="24"/>
              </w:rPr>
            </w:pPr>
            <w:r w:rsidRPr="00573643">
              <w:rPr>
                <w:sz w:val="24"/>
                <w:szCs w:val="24"/>
              </w:rPr>
              <w:t>232101</w:t>
            </w:r>
          </w:p>
        </w:tc>
        <w:tc>
          <w:tcPr>
            <w:tcW w:w="423" w:type="dxa"/>
            <w:vMerge/>
          </w:tcPr>
          <w:p w:rsidR="003D1B71" w:rsidP="00590471" w14:paraId="3A9C32F3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 w14:paraId="155B5684" w14:textId="77777777">
            <w:pPr>
              <w:pStyle w:val="Heading1"/>
            </w:pPr>
          </w:p>
        </w:tc>
      </w:tr>
      <w:tr w14:paraId="3CDF58ED" w14:textId="77777777" w:rsidTr="003D1B71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83"/>
        </w:trPr>
        <w:tc>
          <w:tcPr>
            <w:tcW w:w="720" w:type="dxa"/>
          </w:tcPr>
          <w:p w:rsidR="003D1B71" w:rsidRPr="00376291" w:rsidP="00222466" w14:paraId="28A7DCDF" w14:textId="7777777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573643" w:rsidP="00222466" w14:paraId="4AD12277" w14:textId="77777777">
            <w:pPr>
              <w:pStyle w:val="NoSpacing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  <w:tc>
          <w:tcPr>
            <w:tcW w:w="423" w:type="dxa"/>
            <w:vMerge/>
          </w:tcPr>
          <w:p w:rsidR="003D1B71" w:rsidP="00590471" w14:paraId="542405B2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 w14:paraId="04FB6F09" w14:textId="77777777">
            <w:pPr>
              <w:pStyle w:val="Heading1"/>
            </w:pPr>
          </w:p>
        </w:tc>
      </w:tr>
      <w:tr w14:paraId="50BBBC23" w14:textId="77777777" w:rsidTr="003D1B71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624"/>
        </w:trPr>
        <w:tc>
          <w:tcPr>
            <w:tcW w:w="720" w:type="dxa"/>
          </w:tcPr>
          <w:p w:rsidR="003D1B71" w:rsidP="006D79A8" w14:paraId="5F635FD3" w14:textId="77777777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P="006D79A8" w14:paraId="026018CB" w14:textId="77777777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7820" cy="337185"/>
                      <wp:effectExtent l="0" t="0" r="5080" b="5715"/>
                      <wp:docPr id="22" name="Group 22" descr="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 xmlns:wps="http://schemas.microsoft.com/office/word/2010/wordprocessingShape">
                              <wps:cNvPr id="163" name="Freeform: Shape 162">
                                <a:extLst>
                                  <a:ext xmlns:a="http://schemas.openxmlformats.org/drawingml/2006/main"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fill="norm" h="2514600" w="2517880" stroke="1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>
                                  <a:noFill/>
                                  <a:miter lim="0"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Picture 28" descr="Phon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screen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i1028" alt="phone icon" style="width:26.6pt;height:26.55pt;mso-position-horizontal-relative:char;mso-position-vertical-relative:line" coordsize="337820,337185">
                      <v:shape id="Freeform: Shape 162" o:spid="_x0000_s1029" style="width:337820;height:337185;mso-wrap-style:square;position:absolute;visibility:visible;v-text-anchor:middle" coordsize="2517880,2514600" path="m741998,2445067c756285,2449829,770573,2454592,786765,2462212c803910,2467927,822008,2476499,846773,2486977c837248,2485072,827723,2483167,818198,2482214c808673,2479357,799148,2474594,786765,2468879c774383,2461259,760095,2452687,741998,2445067xm628649,2345888c630554,2346484,633888,2348389,639127,2351722c661035,2362200,669607,2368867,675322,2374582c681990,2380297,684847,2386012,698182,2394585c688657,2392680,662940,2375535,644842,2363152c635317,2356485,628649,2350770,626745,2347912c626269,2346007,626745,2345293,628649,2345888xm541973,2310765l575310,2334577l609600,2356485c630555,2371725,635318,2375535,632460,2374582c628650,2374582,617220,2368867,605790,2363152c583883,2352675,563880,2342197,615315,2376487l584835,2357437l569595,2347912l554355,2338387l541973,2310765xm261809,2061771l277178,2083117c270511,2075497,266522,2070437,264200,2066984l261809,2061771xm218093,1904151c221040,1904821,226933,1915000,233363,1927859c242888,1944052,253365,1964054,259080,1972627c264795,1985009,272415,1996439,279083,2008822c273368,2001202,266700,1992629,260033,1985009c253365,1976437,247650,1966912,241935,1958339c236220,1949767,230505,1940242,225743,1931669c222885,1923097,219075,1914524,216218,1906904c216456,1904761,217111,1903928,218093,1904151xm151448,1838325c160020,1853565,170498,1874520,181928,1897380c194310,1919287,206693,1944052,219075,1965960c225743,1977390,231458,1987867,236220,1997392c241935,2006917,246698,2015490,250508,2024062c258128,2039302,262890,2050732,260985,2053590c263843,2058353,261223,2058114,261224,2060496l261809,2061771l260033,2059305c254318,2049780,246698,2039302,240030,2027872c224790,2005965,210503,1979295,196215,1954530c189548,1942147,182880,1928812,177165,1917382c171450,1905000,166688,1894522,162878,1884045c155258,1862137,150495,1845945,151448,1838325xm13335,1144905c7620,1201102,7620,1236345,9525,1261110c10477,1273492,11430,1283017,13335,1291590c14287,1300162,17145,1306830,18097,1313497c25717,1340167,28575,1365885,40957,1471612c38100,1464945,35242,1466850,34290,1474470c32385,1482090,33337,1494472,34290,1510665c36195,1543050,43815,1586865,52387,1622107c75247,1687830,100965,1767840,126682,1823085c141922,1862137,128587,1862137,95250,1786890c88582,1762125,79057,1737360,72390,1711642c68580,1698307,64770,1685925,60960,1672590c57150,1659255,53340,1645920,50482,1632585c48577,1625917,46672,1619250,44767,1612582c42862,1605915,41910,1599247,40005,1592580c36195,1579245,33337,1564957,29527,1551622c26670,1537335,23812,1524000,20955,1509712c20002,1503045,18097,1495425,17145,1488757l14287,1467802c12382,1453515,10477,1439227,7620,1425892c6667,1411605,4762,1397317,3810,1383982c2857,1377315,2857,1369695,1905,1363027c1905,1356360,952,1348740,952,1342072,952,1327785,,1314450,,1301115c,1287780,952,1274445,952,1261110c1905,1247775,1905,1234440,3810,1222057c5715,1208722,6667,1196340,8572,1183957c9525,1177290,10477,1171575,11430,1165860c10477,1156335,12382,1150620,13335,1144905xm902970,67627c908685,69532,902017,73342,878205,85724c863917,91439,846772,96202,829627,102869c812482,109537,795337,115252,780097,120967c750570,132397,729615,138112,735330,130492l721995,130492c734377,125729,755332,115252,780097,105727c792480,100964,804862,96202,818197,91439c824865,89534,830580,86677,837247,84772c843915,82867,849630,80962,855345,79057c878205,72389,896302,67627,902970,67627xm1618298,56197c1634490,60007,1651635,62864,1667828,66674l1717358,80009c1724025,83819,1730693,88582,1737360,92392c1723073,87629,1703070,83819,1682115,77152c1661160,70484,1638300,63817,1618298,56197xm1295400,31432c1312545,32385,1331595,32385,1349692,33337c1368742,34290,1386840,36195,1403985,37147c1439227,40957,1469707,44767,1489710,46672c1580197,60960,1676400,87630,1763077,123825c1849755,160020,1925955,203835,1980247,243840c1995487,253365,2011680,264795,2027872,275272c2044065,285750,2058352,296227,2069782,302895c2091690,317182,2098357,319087,2066925,291465c2107882,322897,2140267,359092,2170747,393382c2185987,410527,2201228,427672,2216467,442912c2231707,459105,2247900,474345,2265045,487680c2247900,465772,2233612,448627,2223135,435292c2211705,421957,2203132,412432,2195512,402907c2191703,398145,2187892,394335,2184082,389572c2180273,384810,2176462,381000,2172652,376237c2165032,367665,2155507,357187,2142172,343852c2207895,390525,2270760,457200,2323148,529590c2375535,601980,2416492,679132,2447925,744855c2448877,743902,2451735,749617,2461260,751522c2472690,784860,2481263,818197,2489835,850582c2497455,882967,2504123,913447,2507932,943927c2512695,973455,2514600,1002982,2516505,1029652c2517457,1042987,2517457,1056322,2517457,1068705c2517457,1082040,2518410,1094422,2517457,1105852c2516505,1129665,2515552,1151572,2512695,1171575c2509838,1191577,2506980,1209675,2504123,1224915l2495340,1253522l2497455,1295400c2497455,1674157,2324743,2012575,2053779,2236194l2050729,2238475l2048828,2240280c1981200,2297430,1908810,2347912,1835468,2390775c1828324,2390775,1804035,2399348,1784152,2405658l1774926,2408142l1752823,2418789c1606960,2480484,1446591,2514600,1278255,2514600c1152003,2514600,1030232,2495410,915702,2459787l831186,2428854l821055,2426017c811530,2423160,800100,2419350,787718,2413635c738188,2395537,678180,2361247,647700,2347912c635318,2338387,621030,2326957,603885,2315527c587693,2304097,570548,2290762,552450,2278380c534353,2265045,517208,2250757,499110,2237422c481965,2223135,465773,2209800,451485,2196465c442913,2192655,406718,2160270,411480,2171700c433388,2190750,447675,2205990,461963,2219325c476250,2233612,490538,2247900,514350,2266950c507683,2265997,497205,2260282,485775,2251710c474345,2242185,461010,2229802,445770,2215515c431483,2201227,416243,2184082,401003,2167890c393383,2159317,385763,2150745,378143,2142172c370523,2133600,362903,2125027,355283,2116455c367665,2126932,380048,2135505,392430,2145030c366713,2118360,342186,2088118,319326,2055971l282887,1997944l267275,1977066c245366,1944635,224975,1911093,206206,1876543l160874,1782439l188595,1867852c146685,1795462,115253,1707832,94298,1623060,72390,1538287,61913,1457325,48578,1397317c48578,1424940,53340,1457325,57150,1489710c60008,1505902,62865,1522095,65723,1538287c68580,1554480,72390,1569720,76200,1584007c89535,1642110,102870,1685925,93345,1687830c90488,1686877,85725,1679257,80010,1665922c75248,1652587,68580,1634490,62865,1614487c58103,1594485,53340,1572577,48578,1551622c50483,1524952,47625,1505902,45720,1489710,40005,1422082,36195,1359217,35243,1299210c35243,1283970,35243,1268730,35243,1254442c35243,1246822,35243,1239202,35243,1232535c35243,1224915,36195,1218247,36195,1210627c37148,1196340,37148,1181100,38100,1166812c39053,1152525,40958,1138237,41910,1123950c42863,1117282,42863,1109662,43815,1102995l46673,1082040c48578,1067752,50483,1053465,53340,1040130c59055,1012507,64770,984885,72390,957262c88583,902017,110490,849630,140018,799147c143352,808672,155496,799862,173355,780574l175420,778164l206206,714257l258734,634160l251460,641985c240982,652462,232410,661987,231457,658177c231457,654367,239077,637222,262890,597217c240982,635317,224790,655320,213360,670560c201930,684847,193357,693420,187642,706755c182880,702945,194310,679132,210502,647700c219075,632460,229552,615315,240030,597217c251460,580072,263842,562927,274320,546735c297180,515302,316230,488632,321945,480060c323850,475297,322897,475297,316230,480060c312420,481965,307657,485775,301942,491490c296227,497205,288607,503872,280035,513397,238125,555307,200977,614362,172402,670560c164782,684847,158115,699135,151447,712470c144780,726757,138112,739140,132397,751522c121920,776287,109537,797242,100012,814387c89535,825817,87630,819150,92392,801052c94297,791527,99060,780097,103822,765810c109537,752475,115252,736282,123825,719137c139065,684847,160020,646747,180975,612457c192405,596265,202882,579120,213360,563880c223837,549592,233362,535305,241935,523875c249555,513397,260985,499110,273367,483870c280035,476250,286702,468630,293370,461010c300037,453390,306705,445770,313372,439102c326707,424815,339090,414337,347662,406717c356235,399097,360997,397192,360045,401955c402907,349567,450532,305752,500062,269557c511492,260985,524827,253365,537210,244792c549592,237172,561975,228600,575310,221932c587692,215265,601027,207645,613410,200977c626745,194310,639127,187642,652462,181927l671512,172402l691515,163830c703897,158115,717232,152400,730567,147637c757237,138112,782955,126682,810577,118110c864870,98107,920115,80962,979170,60960c1000125,58102,1016317,55245,1031557,54292c1046797,53340,1060132,53340,1074420,52387c1088707,51435,1103947,51435,1122045,50482c1140142,49530,1162050,47625,1189672,45720c1180147,41910,1188720,38100,1208722,35242c1219200,34290,1232535,33337,1246822,32385c1261110,31432,1278255,30480,1295400,31432xm1276350,c1375410,,1469708,15240,1536383,31432c1512570,30480,1488758,28575,1465898,27622c1438275,23812,1409700,20002,1380173,19050c1365885,19050,1350645,18097,1336358,18097c1322070,19050,1306830,19050,1292543,19050c1278255,19050,1263015,20002,1248728,20955c1233488,21907,1219200,21907,1204913,23812c1176338,27622,1147763,28575,1119188,32385c1107758,32385,1097280,32385,1086803,33337c1076325,33337,1066800,35242,1057275,36195c1038225,39052,1022033,40005,1009650,42862c984885,47625,976313,47625,997268,35242,1076325,14287,1178243,,1276350,xe" fillcolor="#0072c7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28" o:spid="_x0000_s1030" type="#_x0000_t75" alt="Phone icon" style="width:164465;height:164465;left:83820;mso-wrap-style:square;position:absolute;top:83820;visibility:visible">
                        <v:imagedata r:id="rId8" o:title="Phone icon"/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573643" w:rsidP="00380FD1" w14:paraId="3BA3CFE1" w14:textId="7E9CAC21">
            <w:pPr>
              <w:pStyle w:val="Information"/>
              <w:rPr>
                <w:sz w:val="24"/>
                <w:szCs w:val="24"/>
              </w:rPr>
            </w:pPr>
            <w:r w:rsidRPr="00573643">
              <w:rPr>
                <w:sz w:val="24"/>
                <w:szCs w:val="24"/>
              </w:rPr>
              <w:t>7651960400, 8726387728</w:t>
            </w:r>
          </w:p>
        </w:tc>
        <w:tc>
          <w:tcPr>
            <w:tcW w:w="423" w:type="dxa"/>
            <w:vMerge/>
          </w:tcPr>
          <w:p w:rsidR="003D1B71" w:rsidP="00590471" w14:paraId="166AC40F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 w14:paraId="18F02B59" w14:textId="77777777">
            <w:pPr>
              <w:pStyle w:val="Heading1"/>
            </w:pPr>
          </w:p>
        </w:tc>
      </w:tr>
      <w:tr w14:paraId="2DD0AE81" w14:textId="77777777" w:rsidTr="003D1B71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83"/>
        </w:trPr>
        <w:tc>
          <w:tcPr>
            <w:tcW w:w="720" w:type="dxa"/>
          </w:tcPr>
          <w:p w:rsidR="003D1B71" w:rsidRPr="00376291" w:rsidP="00B6466C" w14:paraId="4D2D7D81" w14:textId="7777777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573643" w:rsidP="00B6466C" w14:paraId="6534A231" w14:textId="77777777">
            <w:pPr>
              <w:pStyle w:val="NoSpacing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  <w:tc>
          <w:tcPr>
            <w:tcW w:w="423" w:type="dxa"/>
            <w:vMerge/>
          </w:tcPr>
          <w:p w:rsidR="003D1B71" w:rsidP="00590471" w14:paraId="2F3F13F5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 w14:paraId="21ED75E6" w14:textId="77777777">
            <w:pPr>
              <w:pStyle w:val="Heading1"/>
            </w:pPr>
          </w:p>
        </w:tc>
      </w:tr>
      <w:tr w14:paraId="4ECF1A20" w14:textId="77777777" w:rsidTr="003D1B71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633"/>
        </w:trPr>
        <w:tc>
          <w:tcPr>
            <w:tcW w:w="720" w:type="dxa"/>
          </w:tcPr>
          <w:p w:rsidR="003D1B71" w:rsidP="006D79A8" w14:paraId="39C35C50" w14:textId="77777777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P="006D79A8" w14:paraId="16B92D8D" w14:textId="77777777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455" cy="346075"/>
                      <wp:effectExtent l="0" t="0" r="4445" b="0"/>
                      <wp:docPr id="24" name="Group 24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 xmlns:wps="http://schemas.microsoft.com/office/word/2010/wordprocessingShape">
                              <wps:cNvPr id="274" name="Freeform: Shape 273">
                                <a:extLst>
                                  <a:ext xmlns:a="http://schemas.openxmlformats.org/drawingml/2006/main"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fill="norm" h="2794134" w="2731203" stroke="1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>
                                  <a:noFill/>
                                  <a:miter lim="0"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Picture 32" descr="Email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9" cstate="screen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i1031" alt="email icon" style="width:26.65pt;height:27.25pt;mso-position-horizontal-relative:char;mso-position-vertical-relative:line" coordsize="338455,346075">
                      <v:shape id="Freeform: Shape 273" o:spid="_x0000_s1032" style="width:338455;height:346075;mso-wrap-style:square;position:absolute;visibility:visible;v-text-anchor:middle" coordsize="2731203,2794134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l2475759,697568xm2444909,651438l2454977,665379l2466407,682524l2475759,697568l2444909,651438xm382337,565367c375670,577749,369002,589179,363287,599657c357572,612039,350905,623469,345190,635852l336617,653949l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,1139575,2685632,949075,2631339,779530,2538947,609032,2447507,461395,2317014,347095,2162709,233747,2008404,153737,1828382,116590,1640739,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l2591185,727292l2598805,743484c2597852,743484,2597852,742532,2596900,742532c2591185,731102,2585470,720624,2578802,709194l2559752,675857c2546417,653949,2533082,632042,2518795,611087l2486410,566319c2477837,553937,2468312,542507,2458787,530124l2444500,512027l2429260,494882xm2280670,458687c2285432,460592,2291147,462497,2296862,465354c2334010,502978,2368538,542983,2400566,585131l2444909,651438l2442595,648234l2418782,613944l2393065,581559l2379730,565367l2366395,549174c2356870,538697,2348297,528219,2338772,517742c2319722,497739,2300672,477737,2280670,458687xm1399608,153887c2072953,153887,2618808,699741,2618808,1373087c2618808,1415171,2616676,1456757,2612513,1497743l2595954,1606243l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,528070,2253197,419485,2128419,339475,1987449,259465,1846479,208030,1689317,188980,1529297l186849,1498705l186703,1497743l186492,1493576l180586,1408776l181167,1388115l180408,1373087l183073,1320311l183979,1288077l185178,1278633l186703,1248431c249138,633642,768346,153887,1399608,153887xm823345,112930c776673,141505,733810,172937,690948,207227c596650,265330,509973,333910,431868,411062,354715,489167,286135,575845,228985,670142,171835,765392,127068,866357,93730,971132,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l748098,2578000l766195,2587525l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l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l935740,2712302c908118,2702777,881448,2691347,854778,2680870c841443,2675155,829060,2668487,815725,2662772c802390,2656105,789055,2650390,776673,2643722c750955,2630387,725238,2618005,700473,2602765c688090,2595145,675708,2588477,663325,2580857l627130,2557045l609033,2545615l591888,2533232l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,80395,1858862c75633,1845527,71823,1831240,67060,1817905c57535,1791235,50868,1763612,43248,1735990c39438,1721702,36580,1708367,33723,1694080c30865,1679792,28008,1666457,25150,1652170,14673,1595972,6100,1539775,3243,1482625,-4377,1369277,1338,1254977,21340,1142582l28960,1100672c31818,1086385,35628,1073050,38485,1058762c42295,1045427,45153,1031140,48963,1017805l61345,976847c63250,970180,65155,963512,67060,956845l73728,935890,88015,895885c93730,882550,98493,869215,104208,855880c108970,842545,114685,829210,120400,816827c132783,791110,144213,765392,157548,740627c164215,728245,170883,715862,177550,703480l199458,666332c207078,653950,214698,641567,222318,630137l245178,594895l269943,560605c278515,548222,287088,536792,295660,526315c365193,437732,445203,356770,533785,287237,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l1658687,114835l1698692,124360l1718695,129122c1725362,131027,1732030,132932,1738697,134837l1777750,146267c1829185,163412,1880620,182462,1930150,206275c2030162,251995,2122555,312002,2206375,381535c2199707,377725,2192087,374867,2185420,371057c2182562,369152,2178752,367247,2175895,365342,1990157,222467,1764415,131980,1532005,108167l1574867,108167l1596775,107215xm1399607,81497l1348172,89117l1334837,91022l1321502,93879l1295785,99594c1142432,111977,991937,151982,853825,217704,715712,282474,589030,373914,482350,483452,525212,428207,572837,375819,626177,327242,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 fillcolor="#666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32" o:spid="_x0000_s1033" type="#_x0000_t75" alt="Email icon" style="width:164465;height:164465;left:83820;mso-wrap-style:square;position:absolute;top:91440;visibility:visible">
                        <v:imagedata r:id="rId9" o:title="Email icon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573643" w:rsidP="00380FD1" w14:paraId="59152E72" w14:textId="4A8DB015">
            <w:pPr>
              <w:pStyle w:val="Information"/>
              <w:rPr>
                <w:sz w:val="24"/>
                <w:szCs w:val="24"/>
              </w:rPr>
            </w:pPr>
            <w:r w:rsidRPr="00573643">
              <w:rPr>
                <w:sz w:val="24"/>
                <w:szCs w:val="24"/>
              </w:rPr>
              <w:t>Sweetayushiverma@gmail.com</w:t>
            </w:r>
          </w:p>
        </w:tc>
        <w:tc>
          <w:tcPr>
            <w:tcW w:w="423" w:type="dxa"/>
            <w:vMerge/>
          </w:tcPr>
          <w:p w:rsidR="003D1B71" w:rsidP="00590471" w14:paraId="1CA3BC69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 w14:paraId="507FB853" w14:textId="77777777">
            <w:pPr>
              <w:pStyle w:val="Heading1"/>
            </w:pPr>
          </w:p>
        </w:tc>
      </w:tr>
      <w:tr w14:paraId="56C783FA" w14:textId="77777777" w:rsidTr="003D1B71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74"/>
        </w:trPr>
        <w:tc>
          <w:tcPr>
            <w:tcW w:w="720" w:type="dxa"/>
          </w:tcPr>
          <w:p w:rsidR="003D1B71" w:rsidRPr="00376291" w:rsidP="00B6466C" w14:paraId="7A2A0C85" w14:textId="7777777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376291" w:rsidP="00B6466C" w14:paraId="3A2F54C9" w14:textId="7777777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23" w:type="dxa"/>
            <w:vMerge/>
          </w:tcPr>
          <w:p w:rsidR="003D1B71" w:rsidP="00590471" w14:paraId="44D47045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 w14:paraId="24E3EB53" w14:textId="77777777">
            <w:pPr>
              <w:pStyle w:val="Heading1"/>
            </w:pPr>
          </w:p>
        </w:tc>
      </w:tr>
      <w:tr w14:paraId="69028692" w14:textId="77777777" w:rsidTr="003D1B71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2448"/>
        </w:trPr>
        <w:tc>
          <w:tcPr>
            <w:tcW w:w="720" w:type="dxa"/>
          </w:tcPr>
          <w:p w:rsidR="003D1B71" w:rsidRPr="0056708E" w:rsidP="00222466" w14:paraId="6A37BC4D" w14:textId="77777777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942" w:type="dxa"/>
            <w:gridSpan w:val="2"/>
          </w:tcPr>
          <w:p w:rsidR="003D1B71" w:rsidRPr="0056708E" w:rsidP="00222466" w14:paraId="773FCBE8" w14:textId="77777777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423" w:type="dxa"/>
          </w:tcPr>
          <w:p w:rsidR="003D1B71" w:rsidP="00222466" w14:paraId="657E7FBC" w14:textId="77777777"/>
        </w:tc>
        <w:tc>
          <w:tcPr>
            <w:tcW w:w="6607" w:type="dxa"/>
            <w:vMerge/>
          </w:tcPr>
          <w:p w:rsidR="003D1B71" w:rsidP="00222466" w14:paraId="40F74443" w14:textId="77777777"/>
        </w:tc>
      </w:tr>
    </w:tbl>
    <w:p w:rsidR="007F5B63" w:rsidRPr="00CE1E3D" w:rsidP="006D79A8" w14:paraId="20F16CC7" w14:textId="77777777">
      <w:pPr>
        <w:pStyle w:val="BodyText"/>
      </w:pPr>
      <w:r>
        <w:pict>
          <v:shape id="_x0000_s1034" type="#_x0000_t75" style="width:1pt;height:1pt;margin-top:0;margin-left:0;position:absolute;z-index:251658240">
            <v:imagedata r:id="rId10"/>
          </v:shape>
        </w:pict>
      </w:r>
    </w:p>
    <w:sectPr w:rsidSect="003D1B71">
      <w:headerReference w:type="default" r:id="rId11"/>
      <w:type w:val="continuous"/>
      <w:pgSz w:w="12240" w:h="15840" w:code="1"/>
      <w:pgMar w:top="2304" w:right="1138" w:bottom="1138" w:left="1138" w:header="720" w:footer="187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0471" w:rsidP="00060042" w14:paraId="4BA6A2AC" w14:textId="77777777">
    <w:pPr>
      <w:pStyle w:val="BodyTex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-1611630</wp:posOffset>
              </wp:positionH>
              <wp:positionV relativeFrom="paragraph">
                <wp:posOffset>-457200</wp:posOffset>
              </wp:positionV>
              <wp:extent cx="8686478" cy="10547991"/>
              <wp:effectExtent l="0" t="0" r="635" b="5715"/>
              <wp:wrapNone/>
              <wp:docPr id="26" name="Group 26">
                <a:extLst xmlns:a="http://schemas.openxmlformats.org/drawingml/2006/main">
                  <a:ext xmlns:a="http://schemas.openxmlformats.org/drawingml/2006/main" uri="{C183D7F6-B498-43B3-948B-1728B52AA6E4}">
                    <adec:decorative xmlns="" xmlns:adec="http://schemas.microsoft.com/office/drawing/2017/decorative" xmlns:aink="http://schemas.microsoft.com/office/drawing/2016/ink" xmlns:am3d="http://schemas.microsoft.com/office/drawing/2017/model3d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8686478" cy="10547991"/>
                        <a:chOff x="0" y="-228600"/>
                        <a:chExt cx="8686478" cy="10547991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198120"/>
                          <a:ext cx="4064000" cy="3819525"/>
                          <a:chOff x="0" y="0"/>
                          <a:chExt cx="4064469" cy="4010526"/>
                        </a:xfrm>
                      </wpg:grpSpPr>
                      <wps:wsp xmlns:wps="http://schemas.microsoft.com/office/word/2010/wordprocessingShape">
                        <wps:cNvPr id="1" name="Freeform: Shape 10"/>
                        <wps:cNvSpPr/>
                        <wps:spPr>
                          <a:xfrm rot="10800000" flipH="1">
                            <a:off x="0" y="0"/>
                            <a:ext cx="4064469" cy="4010526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bg1"/>
                              </a:gs>
                              <a:gs pos="100000">
                                <a:schemeClr val="accent2">
                                  <a:alpha val="37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</a:gradFill>
                          <a:ln w="9525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 xmlns:wps="http://schemas.microsoft.com/office/word/2010/wordprocessingShape">
                        <wps:cNvPr id="19" name="Freeform: Shape 18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436970BD-9B20-4B7C-A294-5174BA15880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90946" y="436418"/>
                            <a:ext cx="3226435" cy="3183890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3 w 2647519"/>
                              <a:gd name="connsiteY9" fmla="*/ 2520821 h 2612594"/>
                              <a:gd name="connsiteX10" fmla="*/ 1643881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2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1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2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3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5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0 w 2647519"/>
                              <a:gd name="connsiteY143" fmla="*/ 2265793 h 2612594"/>
                              <a:gd name="connsiteX144" fmla="*/ 2099801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79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59 w 2647519"/>
                              <a:gd name="connsiteY154" fmla="*/ 2217355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5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6 h 2612594"/>
                              <a:gd name="connsiteX166" fmla="*/ 477272 w 2647519"/>
                              <a:gd name="connsiteY166" fmla="*/ 2155821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46888 w 2647519"/>
                              <a:gd name="connsiteY180" fmla="*/ 2237422 h 2612594"/>
                              <a:gd name="connsiteX181" fmla="*/ 478787 w 2647519"/>
                              <a:gd name="connsiteY181" fmla="*/ 2272865 h 2612594"/>
                              <a:gd name="connsiteX182" fmla="*/ 482130 w 2647519"/>
                              <a:gd name="connsiteY182" fmla="*/ 2274569 h 2612594"/>
                              <a:gd name="connsiteX183" fmla="*/ 492608 w 2647519"/>
                              <a:gd name="connsiteY183" fmla="*/ 2265997 h 2612594"/>
                              <a:gd name="connsiteX184" fmla="*/ 583095 w 2647519"/>
                              <a:gd name="connsiteY184" fmla="*/ 2337434 h 2612594"/>
                              <a:gd name="connsiteX185" fmla="*/ 564998 w 2647519"/>
                              <a:gd name="connsiteY185" fmla="*/ 2343149 h 2612594"/>
                              <a:gd name="connsiteX186" fmla="*/ 571665 w 2647519"/>
                              <a:gd name="connsiteY186" fmla="*/ 2347912 h 2612594"/>
                              <a:gd name="connsiteX187" fmla="*/ 544995 w 2647519"/>
                              <a:gd name="connsiteY187" fmla="*/ 2348864 h 2612594"/>
                              <a:gd name="connsiteX188" fmla="*/ 527850 w 2647519"/>
                              <a:gd name="connsiteY188" fmla="*/ 2337434 h 2612594"/>
                              <a:gd name="connsiteX189" fmla="*/ 511658 w 2647519"/>
                              <a:gd name="connsiteY189" fmla="*/ 2325052 h 2612594"/>
                              <a:gd name="connsiteX190" fmla="*/ 471653 w 2647519"/>
                              <a:gd name="connsiteY190" fmla="*/ 2291714 h 2612594"/>
                              <a:gd name="connsiteX191" fmla="*/ 434505 w 2647519"/>
                              <a:gd name="connsiteY191" fmla="*/ 2258377 h 2612594"/>
                              <a:gd name="connsiteX192" fmla="*/ 400215 w 2647519"/>
                              <a:gd name="connsiteY192" fmla="*/ 2225039 h 2612594"/>
                              <a:gd name="connsiteX193" fmla="*/ 384023 w 2647519"/>
                              <a:gd name="connsiteY193" fmla="*/ 2208847 h 2612594"/>
                              <a:gd name="connsiteX194" fmla="*/ 368783 w 2647519"/>
                              <a:gd name="connsiteY194" fmla="*/ 2191702 h 2612594"/>
                              <a:gd name="connsiteX195" fmla="*/ 374498 w 2647519"/>
                              <a:gd name="connsiteY195" fmla="*/ 2184082 h 2612594"/>
                              <a:gd name="connsiteX196" fmla="*/ 393548 w 2647519"/>
                              <a:gd name="connsiteY196" fmla="*/ 2201227 h 2612594"/>
                              <a:gd name="connsiteX197" fmla="*/ 414503 w 2647519"/>
                              <a:gd name="connsiteY197" fmla="*/ 2217419 h 2612594"/>
                              <a:gd name="connsiteX198" fmla="*/ 440220 w 2647519"/>
                              <a:gd name="connsiteY198" fmla="*/ 2245042 h 2612594"/>
                              <a:gd name="connsiteX199" fmla="*/ 442406 w 2647519"/>
                              <a:gd name="connsiteY199" fmla="*/ 2246917 h 2612594"/>
                              <a:gd name="connsiteX200" fmla="*/ 414503 w 2647519"/>
                              <a:gd name="connsiteY200" fmla="*/ 2217419 h 2612594"/>
                              <a:gd name="connsiteX201" fmla="*/ 394500 w 2647519"/>
                              <a:gd name="connsiteY201" fmla="*/ 2201227 h 2612594"/>
                              <a:gd name="connsiteX202" fmla="*/ 375450 w 2647519"/>
                              <a:gd name="connsiteY202" fmla="*/ 2184082 h 2612594"/>
                              <a:gd name="connsiteX203" fmla="*/ 354495 w 2647519"/>
                              <a:gd name="connsiteY203" fmla="*/ 2158364 h 2612594"/>
                              <a:gd name="connsiteX204" fmla="*/ 334493 w 2647519"/>
                              <a:gd name="connsiteY204" fmla="*/ 2131694 h 2612594"/>
                              <a:gd name="connsiteX205" fmla="*/ 2432850 w 2647519"/>
                              <a:gd name="connsiteY205" fmla="*/ 1980247 h 2612594"/>
                              <a:gd name="connsiteX206" fmla="*/ 2432367 w 2647519"/>
                              <a:gd name="connsiteY206" fmla="*/ 1980454 h 2612594"/>
                              <a:gd name="connsiteX207" fmla="*/ 2421963 w 2647519"/>
                              <a:gd name="connsiteY207" fmla="*/ 2005422 h 2612594"/>
                              <a:gd name="connsiteX208" fmla="*/ 2422850 w 2647519"/>
                              <a:gd name="connsiteY208" fmla="*/ 1860918 h 2612594"/>
                              <a:gd name="connsiteX209" fmla="*/ 2397608 w 2647519"/>
                              <a:gd name="connsiteY209" fmla="*/ 1897379 h 2612594"/>
                              <a:gd name="connsiteX210" fmla="*/ 2385225 w 2647519"/>
                              <a:gd name="connsiteY210" fmla="*/ 1920239 h 2612594"/>
                              <a:gd name="connsiteX211" fmla="*/ 2372843 w 2647519"/>
                              <a:gd name="connsiteY211" fmla="*/ 1941194 h 2612594"/>
                              <a:gd name="connsiteX212" fmla="*/ 2343315 w 2647519"/>
                              <a:gd name="connsiteY212" fmla="*/ 1980247 h 2612594"/>
                              <a:gd name="connsiteX213" fmla="*/ 2317598 w 2647519"/>
                              <a:gd name="connsiteY213" fmla="*/ 2019299 h 2612594"/>
                              <a:gd name="connsiteX214" fmla="*/ 2294738 w 2647519"/>
                              <a:gd name="connsiteY214" fmla="*/ 2050732 h 2612594"/>
                              <a:gd name="connsiteX215" fmla="*/ 2292831 w 2647519"/>
                              <a:gd name="connsiteY215" fmla="*/ 2051897 h 2612594"/>
                              <a:gd name="connsiteX216" fmla="*/ 2291271 w 2647519"/>
                              <a:gd name="connsiteY216" fmla="*/ 2054208 h 2612594"/>
                              <a:gd name="connsiteX217" fmla="*/ 2293785 w 2647519"/>
                              <a:gd name="connsiteY217" fmla="*/ 2052637 h 2612594"/>
                              <a:gd name="connsiteX218" fmla="*/ 2316645 w 2647519"/>
                              <a:gd name="connsiteY218" fmla="*/ 2021205 h 2612594"/>
                              <a:gd name="connsiteX219" fmla="*/ 2342363 w 2647519"/>
                              <a:gd name="connsiteY219" fmla="*/ 1982152 h 2612594"/>
                              <a:gd name="connsiteX220" fmla="*/ 2371890 w 2647519"/>
                              <a:gd name="connsiteY220" fmla="*/ 1943100 h 2612594"/>
                              <a:gd name="connsiteX221" fmla="*/ 2384273 w 2647519"/>
                              <a:gd name="connsiteY221" fmla="*/ 1922145 h 2612594"/>
                              <a:gd name="connsiteX222" fmla="*/ 2396655 w 2647519"/>
                              <a:gd name="connsiteY222" fmla="*/ 1899285 h 2612594"/>
                              <a:gd name="connsiteX223" fmla="*/ 2422373 w 2647519"/>
                              <a:gd name="connsiteY223" fmla="*/ 1862137 h 2612594"/>
                              <a:gd name="connsiteX224" fmla="*/ 2498930 w 2647519"/>
                              <a:gd name="connsiteY224" fmla="*/ 1857612 h 2612594"/>
                              <a:gd name="connsiteX225" fmla="*/ 2490953 w 2647519"/>
                              <a:gd name="connsiteY225" fmla="*/ 1875472 h 2612594"/>
                              <a:gd name="connsiteX226" fmla="*/ 2473808 w 2647519"/>
                              <a:gd name="connsiteY226" fmla="*/ 1909762 h 2612594"/>
                              <a:gd name="connsiteX227" fmla="*/ 2490953 w 2647519"/>
                              <a:gd name="connsiteY227" fmla="*/ 1875472 h 2612594"/>
                              <a:gd name="connsiteX228" fmla="*/ 2498930 w 2647519"/>
                              <a:gd name="connsiteY228" fmla="*/ 1857612 h 2612594"/>
                              <a:gd name="connsiteX229" fmla="*/ 2521433 w 2647519"/>
                              <a:gd name="connsiteY229" fmla="*/ 1847850 h 2612594"/>
                              <a:gd name="connsiteX230" fmla="*/ 2509050 w 2647519"/>
                              <a:gd name="connsiteY230" fmla="*/ 1884997 h 2612594"/>
                              <a:gd name="connsiteX231" fmla="*/ 2487143 w 2647519"/>
                              <a:gd name="connsiteY231" fmla="*/ 1925002 h 2612594"/>
                              <a:gd name="connsiteX232" fmla="*/ 2465235 w 2647519"/>
                              <a:gd name="connsiteY232" fmla="*/ 1965960 h 2612594"/>
                              <a:gd name="connsiteX233" fmla="*/ 2445233 w 2647519"/>
                              <a:gd name="connsiteY233" fmla="*/ 1991677 h 2612594"/>
                              <a:gd name="connsiteX234" fmla="*/ 2458568 w 2647519"/>
                              <a:gd name="connsiteY234" fmla="*/ 1965007 h 2612594"/>
                              <a:gd name="connsiteX235" fmla="*/ 2469998 w 2647519"/>
                              <a:gd name="connsiteY235" fmla="*/ 1938337 h 2612594"/>
                              <a:gd name="connsiteX236" fmla="*/ 2478570 w 2647519"/>
                              <a:gd name="connsiteY236" fmla="*/ 1924050 h 2612594"/>
                              <a:gd name="connsiteX237" fmla="*/ 2490000 w 2647519"/>
                              <a:gd name="connsiteY237" fmla="*/ 1905000 h 2612594"/>
                              <a:gd name="connsiteX238" fmla="*/ 2500478 w 2647519"/>
                              <a:gd name="connsiteY238" fmla="*/ 1885950 h 2612594"/>
                              <a:gd name="connsiteX239" fmla="*/ 2521433 w 2647519"/>
                              <a:gd name="connsiteY239" fmla="*/ 1847850 h 2612594"/>
                              <a:gd name="connsiteX240" fmla="*/ 2459780 w 2647519"/>
                              <a:gd name="connsiteY240" fmla="*/ 1766202 h 2612594"/>
                              <a:gd name="connsiteX241" fmla="*/ 2436660 w 2647519"/>
                              <a:gd name="connsiteY241" fmla="*/ 1806892 h 2612594"/>
                              <a:gd name="connsiteX242" fmla="*/ 2436235 w 2647519"/>
                              <a:gd name="connsiteY242" fmla="*/ 1807870 h 2612594"/>
                              <a:gd name="connsiteX243" fmla="*/ 2459520 w 2647519"/>
                              <a:gd name="connsiteY243" fmla="*/ 1766887 h 2612594"/>
                              <a:gd name="connsiteX244" fmla="*/ 2472460 w 2647519"/>
                              <a:gd name="connsiteY244" fmla="*/ 1674043 h 2612594"/>
                              <a:gd name="connsiteX245" fmla="*/ 2444672 w 2647519"/>
                              <a:gd name="connsiteY245" fmla="*/ 1749965 h 2612594"/>
                              <a:gd name="connsiteX246" fmla="*/ 2386218 w 2647519"/>
                              <a:gd name="connsiteY246" fmla="*/ 1869449 h 2612594"/>
                              <a:gd name="connsiteX247" fmla="*/ 2377659 w 2647519"/>
                              <a:gd name="connsiteY247" fmla="*/ 1882980 h 2612594"/>
                              <a:gd name="connsiteX248" fmla="*/ 2377605 w 2647519"/>
                              <a:gd name="connsiteY248" fmla="*/ 1883092 h 2612594"/>
                              <a:gd name="connsiteX249" fmla="*/ 2357602 w 2647519"/>
                              <a:gd name="connsiteY249" fmla="*/ 1917382 h 2612594"/>
                              <a:gd name="connsiteX250" fmla="*/ 2337600 w 2647519"/>
                              <a:gd name="connsiteY250" fmla="*/ 1954530 h 2612594"/>
                              <a:gd name="connsiteX251" fmla="*/ 2314740 w 2647519"/>
                              <a:gd name="connsiteY251" fmla="*/ 1983105 h 2612594"/>
                              <a:gd name="connsiteX252" fmla="*/ 2295690 w 2647519"/>
                              <a:gd name="connsiteY252" fmla="*/ 2015490 h 2612594"/>
                              <a:gd name="connsiteX253" fmla="*/ 2183295 w 2647519"/>
                              <a:gd name="connsiteY253" fmla="*/ 2142172 h 2612594"/>
                              <a:gd name="connsiteX254" fmla="*/ 2146147 w 2647519"/>
                              <a:gd name="connsiteY254" fmla="*/ 2173605 h 2612594"/>
                              <a:gd name="connsiteX255" fmla="*/ 2142583 w 2647519"/>
                              <a:gd name="connsiteY255" fmla="*/ 2176314 h 2612594"/>
                              <a:gd name="connsiteX256" fmla="*/ 2141045 w 2647519"/>
                              <a:gd name="connsiteY256" fmla="*/ 2177871 h 2612594"/>
                              <a:gd name="connsiteX257" fmla="*/ 2125512 w 2647519"/>
                              <a:gd name="connsiteY257" fmla="*/ 2190534 h 2612594"/>
                              <a:gd name="connsiteX258" fmla="*/ 2112810 w 2647519"/>
                              <a:gd name="connsiteY258" fmla="*/ 2205037 h 2612594"/>
                              <a:gd name="connsiteX259" fmla="*/ 2066137 w 2647519"/>
                              <a:gd name="connsiteY259" fmla="*/ 2240280 h 2612594"/>
                              <a:gd name="connsiteX260" fmla="*/ 2058824 w 2647519"/>
                              <a:gd name="connsiteY260" fmla="*/ 2244899 h 2612594"/>
                              <a:gd name="connsiteX261" fmla="*/ 2038960 w 2647519"/>
                              <a:gd name="connsiteY261" fmla="*/ 2261093 h 2612594"/>
                              <a:gd name="connsiteX262" fmla="*/ 2036091 w 2647519"/>
                              <a:gd name="connsiteY262" fmla="*/ 2262956 h 2612594"/>
                              <a:gd name="connsiteX263" fmla="*/ 2031847 w 2647519"/>
                              <a:gd name="connsiteY263" fmla="*/ 2266950 h 2612594"/>
                              <a:gd name="connsiteX264" fmla="*/ 1994700 w 2647519"/>
                              <a:gd name="connsiteY264" fmla="*/ 2291715 h 2612594"/>
                              <a:gd name="connsiteX265" fmla="*/ 1957552 w 2647519"/>
                              <a:gd name="connsiteY265" fmla="*/ 2314575 h 2612594"/>
                              <a:gd name="connsiteX266" fmla="*/ 1953301 w 2647519"/>
                              <a:gd name="connsiteY266" fmla="*/ 2316730 h 2612594"/>
                              <a:gd name="connsiteX267" fmla="*/ 1928148 w 2647519"/>
                              <a:gd name="connsiteY267" fmla="*/ 2333067 h 2612594"/>
                              <a:gd name="connsiteX268" fmla="*/ 1920350 w 2647519"/>
                              <a:gd name="connsiteY268" fmla="*/ 2337000 h 2612594"/>
                              <a:gd name="connsiteX269" fmla="*/ 1912785 w 2647519"/>
                              <a:gd name="connsiteY269" fmla="*/ 2342197 h 2612594"/>
                              <a:gd name="connsiteX270" fmla="*/ 1887067 w 2647519"/>
                              <a:gd name="connsiteY270" fmla="*/ 2356485 h 2612594"/>
                              <a:gd name="connsiteX271" fmla="*/ 1863039 w 2647519"/>
                              <a:gd name="connsiteY271" fmla="*/ 2365908 h 2612594"/>
                              <a:gd name="connsiteX272" fmla="*/ 1809482 w 2647519"/>
                              <a:gd name="connsiteY272" fmla="*/ 2392922 h 2612594"/>
                              <a:gd name="connsiteX273" fmla="*/ 1683836 w 2647519"/>
                              <a:gd name="connsiteY273" fmla="*/ 2439784 h 2612594"/>
                              <a:gd name="connsiteX274" fmla="*/ 1596280 w 2647519"/>
                              <a:gd name="connsiteY274" fmla="*/ 2462297 h 2612594"/>
                              <a:gd name="connsiteX275" fmla="*/ 1667040 w 2647519"/>
                              <a:gd name="connsiteY275" fmla="*/ 2448877 h 2612594"/>
                              <a:gd name="connsiteX276" fmla="*/ 1680375 w 2647519"/>
                              <a:gd name="connsiteY276" fmla="*/ 2446019 h 2612594"/>
                              <a:gd name="connsiteX277" fmla="*/ 1723237 w 2647519"/>
                              <a:gd name="connsiteY277" fmla="*/ 2430779 h 2612594"/>
                              <a:gd name="connsiteX278" fmla="*/ 1749907 w 2647519"/>
                              <a:gd name="connsiteY278" fmla="*/ 2422207 h 2612594"/>
                              <a:gd name="connsiteX279" fmla="*/ 1792770 w 2647519"/>
                              <a:gd name="connsiteY279" fmla="*/ 2400299 h 2612594"/>
                              <a:gd name="connsiteX280" fmla="*/ 1841347 w 2647519"/>
                              <a:gd name="connsiteY280" fmla="*/ 2383154 h 2612594"/>
                              <a:gd name="connsiteX281" fmla="*/ 1872470 w 2647519"/>
                              <a:gd name="connsiteY281" fmla="*/ 2370949 h 2612594"/>
                              <a:gd name="connsiteX282" fmla="*/ 1886115 w 2647519"/>
                              <a:gd name="connsiteY282" fmla="*/ 2363152 h 2612594"/>
                              <a:gd name="connsiteX283" fmla="*/ 1898496 w 2647519"/>
                              <a:gd name="connsiteY283" fmla="*/ 2359343 h 2612594"/>
                              <a:gd name="connsiteX284" fmla="*/ 1915642 w 2647519"/>
                              <a:gd name="connsiteY284" fmla="*/ 2349817 h 2612594"/>
                              <a:gd name="connsiteX285" fmla="*/ 1920147 w 2647519"/>
                              <a:gd name="connsiteY285" fmla="*/ 2346686 h 2612594"/>
                              <a:gd name="connsiteX286" fmla="*/ 1931835 w 2647519"/>
                              <a:gd name="connsiteY286" fmla="*/ 2335530 h 2612594"/>
                              <a:gd name="connsiteX287" fmla="*/ 1957552 w 2647519"/>
                              <a:gd name="connsiteY287" fmla="*/ 2320290 h 2612594"/>
                              <a:gd name="connsiteX288" fmla="*/ 1986810 w 2647519"/>
                              <a:gd name="connsiteY288" fmla="*/ 2305948 h 2612594"/>
                              <a:gd name="connsiteX289" fmla="*/ 1997557 w 2647519"/>
                              <a:gd name="connsiteY289" fmla="*/ 2299334 h 2612594"/>
                              <a:gd name="connsiteX290" fmla="*/ 2034705 w 2647519"/>
                              <a:gd name="connsiteY290" fmla="*/ 2274569 h 2612594"/>
                              <a:gd name="connsiteX291" fmla="*/ 2050897 w 2647519"/>
                              <a:gd name="connsiteY291" fmla="*/ 2259329 h 2612594"/>
                              <a:gd name="connsiteX292" fmla="*/ 2068995 w 2647519"/>
                              <a:gd name="connsiteY292" fmla="*/ 2247899 h 2612594"/>
                              <a:gd name="connsiteX293" fmla="*/ 2115667 w 2647519"/>
                              <a:gd name="connsiteY293" fmla="*/ 2212657 h 2612594"/>
                              <a:gd name="connsiteX294" fmla="*/ 2149005 w 2647519"/>
                              <a:gd name="connsiteY294" fmla="*/ 2181224 h 2612594"/>
                              <a:gd name="connsiteX295" fmla="*/ 2186152 w 2647519"/>
                              <a:gd name="connsiteY295" fmla="*/ 2149792 h 2612594"/>
                              <a:gd name="connsiteX296" fmla="*/ 2298547 w 2647519"/>
                              <a:gd name="connsiteY296" fmla="*/ 2023109 h 2612594"/>
                              <a:gd name="connsiteX297" fmla="*/ 2314015 w 2647519"/>
                              <a:gd name="connsiteY297" fmla="*/ 1996814 h 2612594"/>
                              <a:gd name="connsiteX298" fmla="*/ 2314740 w 2647519"/>
                              <a:gd name="connsiteY298" fmla="*/ 1994534 h 2612594"/>
                              <a:gd name="connsiteX299" fmla="*/ 2339505 w 2647519"/>
                              <a:gd name="connsiteY299" fmla="*/ 1956434 h 2612594"/>
                              <a:gd name="connsiteX300" fmla="*/ 2347125 w 2647519"/>
                              <a:gd name="connsiteY300" fmla="*/ 1945004 h 2612594"/>
                              <a:gd name="connsiteX301" fmla="*/ 2357257 w 2647519"/>
                              <a:gd name="connsiteY301" fmla="*/ 1930951 h 2612594"/>
                              <a:gd name="connsiteX302" fmla="*/ 2360460 w 2647519"/>
                              <a:gd name="connsiteY302" fmla="*/ 1925002 h 2612594"/>
                              <a:gd name="connsiteX303" fmla="*/ 2380462 w 2647519"/>
                              <a:gd name="connsiteY303" fmla="*/ 1890712 h 2612594"/>
                              <a:gd name="connsiteX304" fmla="*/ 2419515 w 2647519"/>
                              <a:gd name="connsiteY304" fmla="*/ 1809749 h 2612594"/>
                              <a:gd name="connsiteX305" fmla="*/ 2457615 w 2647519"/>
                              <a:gd name="connsiteY305" fmla="*/ 1723072 h 2612594"/>
                              <a:gd name="connsiteX306" fmla="*/ 2468807 w 2647519"/>
                              <a:gd name="connsiteY306" fmla="*/ 1687829 h 2612594"/>
                              <a:gd name="connsiteX307" fmla="*/ 2576677 w 2647519"/>
                              <a:gd name="connsiteY307" fmla="*/ 1589722 h 2612594"/>
                              <a:gd name="connsiteX308" fmla="*/ 2573820 w 2647519"/>
                              <a:gd name="connsiteY308" fmla="*/ 1591627 h 2612594"/>
                              <a:gd name="connsiteX309" fmla="*/ 2573820 w 2647519"/>
                              <a:gd name="connsiteY309" fmla="*/ 1591627 h 2612594"/>
                              <a:gd name="connsiteX310" fmla="*/ 2585674 w 2647519"/>
                              <a:gd name="connsiteY310" fmla="*/ 1533271 h 2612594"/>
                              <a:gd name="connsiteX311" fmla="*/ 2585332 w 2647519"/>
                              <a:gd name="connsiteY311" fmla="*/ 1534956 h 2612594"/>
                              <a:gd name="connsiteX312" fmla="*/ 2588107 w 2647519"/>
                              <a:gd name="connsiteY312" fmla="*/ 1538287 h 2612594"/>
                              <a:gd name="connsiteX313" fmla="*/ 2596680 w 2647519"/>
                              <a:gd name="connsiteY313" fmla="*/ 1547812 h 2612594"/>
                              <a:gd name="connsiteX314" fmla="*/ 2602395 w 2647519"/>
                              <a:gd name="connsiteY314" fmla="*/ 1544002 h 2612594"/>
                              <a:gd name="connsiteX315" fmla="*/ 2602539 w 2647519"/>
                              <a:gd name="connsiteY315" fmla="*/ 1543271 h 2612594"/>
                              <a:gd name="connsiteX316" fmla="*/ 2598585 w 2647519"/>
                              <a:gd name="connsiteY316" fmla="*/ 1545907 h 2612594"/>
                              <a:gd name="connsiteX317" fmla="*/ 2589060 w 2647519"/>
                              <a:gd name="connsiteY317" fmla="*/ 1537334 h 2612594"/>
                              <a:gd name="connsiteX318" fmla="*/ 2577184 w 2647519"/>
                              <a:gd name="connsiteY318" fmla="*/ 1425070 h 2612594"/>
                              <a:gd name="connsiteX319" fmla="*/ 2576519 w 2647519"/>
                              <a:gd name="connsiteY319" fmla="*/ 1425107 h 2612594"/>
                              <a:gd name="connsiteX320" fmla="*/ 2575314 w 2647519"/>
                              <a:gd name="connsiteY320" fmla="*/ 1425174 h 2612594"/>
                              <a:gd name="connsiteX321" fmla="*/ 2575725 w 2647519"/>
                              <a:gd name="connsiteY321" fmla="*/ 1429702 h 2612594"/>
                              <a:gd name="connsiteX322" fmla="*/ 2574773 w 2647519"/>
                              <a:gd name="connsiteY322" fmla="*/ 1453515 h 2612594"/>
                              <a:gd name="connsiteX323" fmla="*/ 2570963 w 2647519"/>
                              <a:gd name="connsiteY323" fmla="*/ 1467802 h 2612594"/>
                              <a:gd name="connsiteX324" fmla="*/ 2548103 w 2647519"/>
                              <a:gd name="connsiteY324" fmla="*/ 1503997 h 2612594"/>
                              <a:gd name="connsiteX325" fmla="*/ 2542388 w 2647519"/>
                              <a:gd name="connsiteY325" fmla="*/ 1535430 h 2612594"/>
                              <a:gd name="connsiteX326" fmla="*/ 2536673 w 2647519"/>
                              <a:gd name="connsiteY326" fmla="*/ 1545907 h 2612594"/>
                              <a:gd name="connsiteX327" fmla="*/ 2527148 w 2647519"/>
                              <a:gd name="connsiteY327" fmla="*/ 1591627 h 2612594"/>
                              <a:gd name="connsiteX328" fmla="*/ 2516670 w 2647519"/>
                              <a:gd name="connsiteY328" fmla="*/ 1627822 h 2612594"/>
                              <a:gd name="connsiteX329" fmla="*/ 2505240 w 2647519"/>
                              <a:gd name="connsiteY329" fmla="*/ 1663065 h 2612594"/>
                              <a:gd name="connsiteX330" fmla="*/ 2498573 w 2647519"/>
                              <a:gd name="connsiteY330" fmla="*/ 1690687 h 2612594"/>
                              <a:gd name="connsiteX331" fmla="*/ 2490953 w 2647519"/>
                              <a:gd name="connsiteY331" fmla="*/ 1719262 h 2612594"/>
                              <a:gd name="connsiteX332" fmla="*/ 2497030 w 2647519"/>
                              <a:gd name="connsiteY332" fmla="*/ 1709809 h 2612594"/>
                              <a:gd name="connsiteX333" fmla="*/ 2502383 w 2647519"/>
                              <a:gd name="connsiteY333" fmla="*/ 1689734 h 2612594"/>
                              <a:gd name="connsiteX334" fmla="*/ 2507145 w 2647519"/>
                              <a:gd name="connsiteY334" fmla="*/ 1661159 h 2612594"/>
                              <a:gd name="connsiteX335" fmla="*/ 2518575 w 2647519"/>
                              <a:gd name="connsiteY335" fmla="*/ 1625917 h 2612594"/>
                              <a:gd name="connsiteX336" fmla="*/ 2529053 w 2647519"/>
                              <a:gd name="connsiteY336" fmla="*/ 1589722 h 2612594"/>
                              <a:gd name="connsiteX337" fmla="*/ 2538578 w 2647519"/>
                              <a:gd name="connsiteY337" fmla="*/ 1544002 h 2612594"/>
                              <a:gd name="connsiteX338" fmla="*/ 2544293 w 2647519"/>
                              <a:gd name="connsiteY338" fmla="*/ 1533524 h 2612594"/>
                              <a:gd name="connsiteX339" fmla="*/ 2550008 w 2647519"/>
                              <a:gd name="connsiteY339" fmla="*/ 1502092 h 2612594"/>
                              <a:gd name="connsiteX340" fmla="*/ 2572868 w 2647519"/>
                              <a:gd name="connsiteY340" fmla="*/ 1465897 h 2612594"/>
                              <a:gd name="connsiteX341" fmla="*/ 2557628 w 2647519"/>
                              <a:gd name="connsiteY341" fmla="*/ 1539239 h 2612594"/>
                              <a:gd name="connsiteX342" fmla="*/ 2546198 w 2647519"/>
                              <a:gd name="connsiteY342" fmla="*/ 1600199 h 2612594"/>
                              <a:gd name="connsiteX343" fmla="*/ 2520480 w 2647519"/>
                              <a:gd name="connsiteY343" fmla="*/ 1678304 h 2612594"/>
                              <a:gd name="connsiteX344" fmla="*/ 2515392 w 2647519"/>
                              <a:gd name="connsiteY344" fmla="*/ 1686218 h 2612594"/>
                              <a:gd name="connsiteX345" fmla="*/ 2513217 w 2647519"/>
                              <a:gd name="connsiteY345" fmla="*/ 1698069 h 2612594"/>
                              <a:gd name="connsiteX346" fmla="*/ 2506193 w 2647519"/>
                              <a:gd name="connsiteY346" fmla="*/ 1718310 h 2612594"/>
                              <a:gd name="connsiteX347" fmla="*/ 2479523 w 2647519"/>
                              <a:gd name="connsiteY347" fmla="*/ 1776412 h 2612594"/>
                              <a:gd name="connsiteX348" fmla="*/ 2467140 w 2647519"/>
                              <a:gd name="connsiteY348" fmla="*/ 1806892 h 2612594"/>
                              <a:gd name="connsiteX349" fmla="*/ 2459520 w 2647519"/>
                              <a:gd name="connsiteY349" fmla="*/ 1823085 h 2612594"/>
                              <a:gd name="connsiteX350" fmla="*/ 2449995 w 2647519"/>
                              <a:gd name="connsiteY350" fmla="*/ 1840230 h 2612594"/>
                              <a:gd name="connsiteX351" fmla="*/ 2424278 w 2647519"/>
                              <a:gd name="connsiteY351" fmla="*/ 1885950 h 2612594"/>
                              <a:gd name="connsiteX352" fmla="*/ 2396655 w 2647519"/>
                              <a:gd name="connsiteY352" fmla="*/ 1930717 h 2612594"/>
                              <a:gd name="connsiteX353" fmla="*/ 2361413 w 2647519"/>
                              <a:gd name="connsiteY353" fmla="*/ 1990725 h 2612594"/>
                              <a:gd name="connsiteX354" fmla="*/ 2322360 w 2647519"/>
                              <a:gd name="connsiteY354" fmla="*/ 2049780 h 2612594"/>
                              <a:gd name="connsiteX355" fmla="*/ 2296643 w 2647519"/>
                              <a:gd name="connsiteY355" fmla="*/ 2083117 h 2612594"/>
                              <a:gd name="connsiteX356" fmla="*/ 2269020 w 2647519"/>
                              <a:gd name="connsiteY356" fmla="*/ 2115502 h 2612594"/>
                              <a:gd name="connsiteX357" fmla="*/ 2259495 w 2647519"/>
                              <a:gd name="connsiteY357" fmla="*/ 2128837 h 2612594"/>
                              <a:gd name="connsiteX358" fmla="*/ 2249018 w 2647519"/>
                              <a:gd name="connsiteY358" fmla="*/ 2142172 h 2612594"/>
                              <a:gd name="connsiteX359" fmla="*/ 2232825 w 2647519"/>
                              <a:gd name="connsiteY359" fmla="*/ 2155507 h 2612594"/>
                              <a:gd name="connsiteX360" fmla="*/ 2206342 w 2647519"/>
                              <a:gd name="connsiteY360" fmla="*/ 2184829 h 2612594"/>
                              <a:gd name="connsiteX361" fmla="*/ 2207107 w 2647519"/>
                              <a:gd name="connsiteY361" fmla="*/ 2187892 h 2612594"/>
                              <a:gd name="connsiteX362" fmla="*/ 2179485 w 2647519"/>
                              <a:gd name="connsiteY362" fmla="*/ 2216467 h 2612594"/>
                              <a:gd name="connsiteX363" fmla="*/ 2149957 w 2647519"/>
                              <a:gd name="connsiteY363" fmla="*/ 2237422 h 2612594"/>
                              <a:gd name="connsiteX364" fmla="*/ 2126145 w 2647519"/>
                              <a:gd name="connsiteY364" fmla="*/ 2256472 h 2612594"/>
                              <a:gd name="connsiteX365" fmla="*/ 2103587 w 2647519"/>
                              <a:gd name="connsiteY365" fmla="*/ 2272957 h 2612594"/>
                              <a:gd name="connsiteX366" fmla="*/ 2107095 w 2647519"/>
                              <a:gd name="connsiteY366" fmla="*/ 2272665 h 2612594"/>
                              <a:gd name="connsiteX367" fmla="*/ 2131860 w 2647519"/>
                              <a:gd name="connsiteY367" fmla="*/ 2254567 h 2612594"/>
                              <a:gd name="connsiteX368" fmla="*/ 2155673 w 2647519"/>
                              <a:gd name="connsiteY368" fmla="*/ 2235517 h 2612594"/>
                              <a:gd name="connsiteX369" fmla="*/ 2185200 w 2647519"/>
                              <a:gd name="connsiteY369" fmla="*/ 2214562 h 2612594"/>
                              <a:gd name="connsiteX370" fmla="*/ 2212823 w 2647519"/>
                              <a:gd name="connsiteY370" fmla="*/ 2185987 h 2612594"/>
                              <a:gd name="connsiteX371" fmla="*/ 2211870 w 2647519"/>
                              <a:gd name="connsiteY371" fmla="*/ 2182177 h 2612594"/>
                              <a:gd name="connsiteX372" fmla="*/ 2238540 w 2647519"/>
                              <a:gd name="connsiteY372" fmla="*/ 2152650 h 2612594"/>
                              <a:gd name="connsiteX373" fmla="*/ 2254733 w 2647519"/>
                              <a:gd name="connsiteY373" fmla="*/ 2139315 h 2612594"/>
                              <a:gd name="connsiteX374" fmla="*/ 2265210 w 2647519"/>
                              <a:gd name="connsiteY374" fmla="*/ 2125980 h 2612594"/>
                              <a:gd name="connsiteX375" fmla="*/ 2274735 w 2647519"/>
                              <a:gd name="connsiteY375" fmla="*/ 2112645 h 2612594"/>
                              <a:gd name="connsiteX376" fmla="*/ 2302358 w 2647519"/>
                              <a:gd name="connsiteY376" fmla="*/ 2080260 h 2612594"/>
                              <a:gd name="connsiteX377" fmla="*/ 2328075 w 2647519"/>
                              <a:gd name="connsiteY377" fmla="*/ 2046922 h 2612594"/>
                              <a:gd name="connsiteX378" fmla="*/ 2367128 w 2647519"/>
                              <a:gd name="connsiteY378" fmla="*/ 1987867 h 2612594"/>
                              <a:gd name="connsiteX379" fmla="*/ 2402370 w 2647519"/>
                              <a:gd name="connsiteY379" fmla="*/ 1927860 h 2612594"/>
                              <a:gd name="connsiteX380" fmla="*/ 2429993 w 2647519"/>
                              <a:gd name="connsiteY380" fmla="*/ 1883092 h 2612594"/>
                              <a:gd name="connsiteX381" fmla="*/ 2455710 w 2647519"/>
                              <a:gd name="connsiteY381" fmla="*/ 1837372 h 2612594"/>
                              <a:gd name="connsiteX382" fmla="*/ 2465235 w 2647519"/>
                              <a:gd name="connsiteY382" fmla="*/ 1820227 h 2612594"/>
                              <a:gd name="connsiteX383" fmla="*/ 2472855 w 2647519"/>
                              <a:gd name="connsiteY383" fmla="*/ 1804035 h 2612594"/>
                              <a:gd name="connsiteX384" fmla="*/ 2485238 w 2647519"/>
                              <a:gd name="connsiteY384" fmla="*/ 1773555 h 2612594"/>
                              <a:gd name="connsiteX385" fmla="*/ 2511908 w 2647519"/>
                              <a:gd name="connsiteY385" fmla="*/ 1715452 h 2612594"/>
                              <a:gd name="connsiteX386" fmla="*/ 2522385 w 2647519"/>
                              <a:gd name="connsiteY386" fmla="*/ 1676400 h 2612594"/>
                              <a:gd name="connsiteX387" fmla="*/ 2548103 w 2647519"/>
                              <a:gd name="connsiteY387" fmla="*/ 1598295 h 2612594"/>
                              <a:gd name="connsiteX388" fmla="*/ 2559533 w 2647519"/>
                              <a:gd name="connsiteY388" fmla="*/ 1537335 h 2612594"/>
                              <a:gd name="connsiteX389" fmla="*/ 2574773 w 2647519"/>
                              <a:gd name="connsiteY389" fmla="*/ 1463992 h 2612594"/>
                              <a:gd name="connsiteX390" fmla="*/ 2578209 w 2647519"/>
                              <a:gd name="connsiteY390" fmla="*/ 1451109 h 2612594"/>
                              <a:gd name="connsiteX391" fmla="*/ 2575725 w 2647519"/>
                              <a:gd name="connsiteY391" fmla="*/ 1450657 h 2612594"/>
                              <a:gd name="connsiteX392" fmla="*/ 2576677 w 2647519"/>
                              <a:gd name="connsiteY392" fmla="*/ 1426845 h 2612594"/>
                              <a:gd name="connsiteX393" fmla="*/ 2597632 w 2647519"/>
                              <a:gd name="connsiteY393" fmla="*/ 1404937 h 2612594"/>
                              <a:gd name="connsiteX394" fmla="*/ 2586540 w 2647519"/>
                              <a:gd name="connsiteY394" fmla="*/ 1451152 h 2612594"/>
                              <a:gd name="connsiteX395" fmla="*/ 2586541 w 2647519"/>
                              <a:gd name="connsiteY395" fmla="*/ 1451152 h 2612594"/>
                              <a:gd name="connsiteX396" fmla="*/ 2597633 w 2647519"/>
                              <a:gd name="connsiteY396" fmla="*/ 1404938 h 2612594"/>
                              <a:gd name="connsiteX397" fmla="*/ 2606205 w 2647519"/>
                              <a:gd name="connsiteY397" fmla="*/ 1395412 h 2612594"/>
                              <a:gd name="connsiteX398" fmla="*/ 2600490 w 2647519"/>
                              <a:gd name="connsiteY398" fmla="*/ 1407795 h 2612594"/>
                              <a:gd name="connsiteX399" fmla="*/ 2600490 w 2647519"/>
                              <a:gd name="connsiteY399" fmla="*/ 1407795 h 2612594"/>
                              <a:gd name="connsiteX400" fmla="*/ 2599180 w 2647519"/>
                              <a:gd name="connsiteY400" fmla="*/ 1433750 h 2612594"/>
                              <a:gd name="connsiteX401" fmla="*/ 2598585 w 2647519"/>
                              <a:gd name="connsiteY401" fmla="*/ 1458277 h 2612594"/>
                              <a:gd name="connsiteX402" fmla="*/ 2589060 w 2647519"/>
                              <a:gd name="connsiteY402" fmla="*/ 1487586 h 2612594"/>
                              <a:gd name="connsiteX403" fmla="*/ 2589060 w 2647519"/>
                              <a:gd name="connsiteY403" fmla="*/ 1490934 h 2612594"/>
                              <a:gd name="connsiteX404" fmla="*/ 2600490 w 2647519"/>
                              <a:gd name="connsiteY404" fmla="*/ 1458277 h 2612594"/>
                              <a:gd name="connsiteX405" fmla="*/ 2602395 w 2647519"/>
                              <a:gd name="connsiteY405" fmla="*/ 1407794 h 2612594"/>
                              <a:gd name="connsiteX406" fmla="*/ 2606836 w 2647519"/>
                              <a:gd name="connsiteY406" fmla="*/ 1398173 h 2612594"/>
                              <a:gd name="connsiteX407" fmla="*/ 2565247 w 2647519"/>
                              <a:gd name="connsiteY407" fmla="*/ 1354454 h 2612594"/>
                              <a:gd name="connsiteX408" fmla="*/ 2559005 w 2647519"/>
                              <a:gd name="connsiteY408" fmla="*/ 1369208 h 2612594"/>
                              <a:gd name="connsiteX409" fmla="*/ 2556675 w 2647519"/>
                              <a:gd name="connsiteY409" fmla="*/ 1390650 h 2612594"/>
                              <a:gd name="connsiteX410" fmla="*/ 2553670 w 2647519"/>
                              <a:gd name="connsiteY410" fmla="*/ 1380633 h 2612594"/>
                              <a:gd name="connsiteX411" fmla="*/ 2552571 w 2647519"/>
                              <a:gd name="connsiteY411" fmla="*/ 1382047 h 2612594"/>
                              <a:gd name="connsiteX412" fmla="*/ 2555723 w 2647519"/>
                              <a:gd name="connsiteY412" fmla="*/ 1392555 h 2612594"/>
                              <a:gd name="connsiteX413" fmla="*/ 2553818 w 2647519"/>
                              <a:gd name="connsiteY413" fmla="*/ 1407795 h 2612594"/>
                              <a:gd name="connsiteX414" fmla="*/ 2557628 w 2647519"/>
                              <a:gd name="connsiteY414" fmla="*/ 1420177 h 2612594"/>
                              <a:gd name="connsiteX415" fmla="*/ 2560581 w 2647519"/>
                              <a:gd name="connsiteY415" fmla="*/ 1420013 h 2612594"/>
                              <a:gd name="connsiteX416" fmla="*/ 2558580 w 2647519"/>
                              <a:gd name="connsiteY416" fmla="*/ 1413509 h 2612594"/>
                              <a:gd name="connsiteX417" fmla="*/ 2560485 w 2647519"/>
                              <a:gd name="connsiteY417" fmla="*/ 1398269 h 2612594"/>
                              <a:gd name="connsiteX418" fmla="*/ 2565247 w 2647519"/>
                              <a:gd name="connsiteY418" fmla="*/ 1354454 h 2612594"/>
                              <a:gd name="connsiteX419" fmla="*/ 2645258 w 2647519"/>
                              <a:gd name="connsiteY419" fmla="*/ 1328737 h 2612594"/>
                              <a:gd name="connsiteX420" fmla="*/ 2647163 w 2647519"/>
                              <a:gd name="connsiteY420" fmla="*/ 1329689 h 2612594"/>
                              <a:gd name="connsiteX421" fmla="*/ 2646210 w 2647519"/>
                              <a:gd name="connsiteY421" fmla="*/ 1369694 h 2612594"/>
                              <a:gd name="connsiteX422" fmla="*/ 2647163 w 2647519"/>
                              <a:gd name="connsiteY422" fmla="*/ 1397317 h 2612594"/>
                              <a:gd name="connsiteX423" fmla="*/ 2644305 w 2647519"/>
                              <a:gd name="connsiteY423" fmla="*/ 1447799 h 2612594"/>
                              <a:gd name="connsiteX424" fmla="*/ 2641448 w 2647519"/>
                              <a:gd name="connsiteY424" fmla="*/ 1476374 h 2612594"/>
                              <a:gd name="connsiteX425" fmla="*/ 2632875 w 2647519"/>
                              <a:gd name="connsiteY425" fmla="*/ 1518284 h 2612594"/>
                              <a:gd name="connsiteX426" fmla="*/ 2630018 w 2647519"/>
                              <a:gd name="connsiteY426" fmla="*/ 1553527 h 2612594"/>
                              <a:gd name="connsiteX427" fmla="*/ 2615730 w 2647519"/>
                              <a:gd name="connsiteY427" fmla="*/ 1618297 h 2612594"/>
                              <a:gd name="connsiteX428" fmla="*/ 2602395 w 2647519"/>
                              <a:gd name="connsiteY428" fmla="*/ 1674494 h 2612594"/>
                              <a:gd name="connsiteX429" fmla="*/ 2578583 w 2647519"/>
                              <a:gd name="connsiteY429" fmla="*/ 1684972 h 2612594"/>
                              <a:gd name="connsiteX430" fmla="*/ 2580488 w 2647519"/>
                              <a:gd name="connsiteY430" fmla="*/ 1679257 h 2612594"/>
                              <a:gd name="connsiteX431" fmla="*/ 2584298 w 2647519"/>
                              <a:gd name="connsiteY431" fmla="*/ 1639252 h 2612594"/>
                              <a:gd name="connsiteX432" fmla="*/ 2598585 w 2647519"/>
                              <a:gd name="connsiteY432" fmla="*/ 1597342 h 2612594"/>
                              <a:gd name="connsiteX433" fmla="*/ 2610015 w 2647519"/>
                              <a:gd name="connsiteY433" fmla="*/ 1590675 h 2612594"/>
                              <a:gd name="connsiteX434" fmla="*/ 2610015 w 2647519"/>
                              <a:gd name="connsiteY434" fmla="*/ 1590674 h 2612594"/>
                              <a:gd name="connsiteX435" fmla="*/ 2622398 w 2647519"/>
                              <a:gd name="connsiteY435" fmla="*/ 1518284 h 2612594"/>
                              <a:gd name="connsiteX436" fmla="*/ 2629065 w 2647519"/>
                              <a:gd name="connsiteY436" fmla="*/ 1483994 h 2612594"/>
                              <a:gd name="connsiteX437" fmla="*/ 2634780 w 2647519"/>
                              <a:gd name="connsiteY437" fmla="*/ 1448752 h 2612594"/>
                              <a:gd name="connsiteX438" fmla="*/ 2639543 w 2647519"/>
                              <a:gd name="connsiteY438" fmla="*/ 1415414 h 2612594"/>
                              <a:gd name="connsiteX439" fmla="*/ 2641448 w 2647519"/>
                              <a:gd name="connsiteY439" fmla="*/ 1383982 h 2612594"/>
                              <a:gd name="connsiteX440" fmla="*/ 2642400 w 2647519"/>
                              <a:gd name="connsiteY440" fmla="*/ 1357312 h 2612594"/>
                              <a:gd name="connsiteX441" fmla="*/ 2644305 w 2647519"/>
                              <a:gd name="connsiteY441" fmla="*/ 1343024 h 2612594"/>
                              <a:gd name="connsiteX442" fmla="*/ 2645258 w 2647519"/>
                              <a:gd name="connsiteY442" fmla="*/ 1328737 h 2612594"/>
                              <a:gd name="connsiteX443" fmla="*/ 134151 w 2647519"/>
                              <a:gd name="connsiteY443" fmla="*/ 887095 h 2612594"/>
                              <a:gd name="connsiteX444" fmla="*/ 134625 w 2647519"/>
                              <a:gd name="connsiteY444" fmla="*/ 887332 h 2612594"/>
                              <a:gd name="connsiteX445" fmla="*/ 134670 w 2647519"/>
                              <a:gd name="connsiteY445" fmla="*/ 887199 h 2612594"/>
                              <a:gd name="connsiteX446" fmla="*/ 191618 w 2647519"/>
                              <a:gd name="connsiteY446" fmla="*/ 750570 h 2612594"/>
                              <a:gd name="connsiteX447" fmla="*/ 170663 w 2647519"/>
                              <a:gd name="connsiteY447" fmla="*/ 789622 h 2612594"/>
                              <a:gd name="connsiteX448" fmla="*/ 153518 w 2647519"/>
                              <a:gd name="connsiteY448" fmla="*/ 803910 h 2612594"/>
                              <a:gd name="connsiteX449" fmla="*/ 153477 w 2647519"/>
                              <a:gd name="connsiteY449" fmla="*/ 804822 h 2612594"/>
                              <a:gd name="connsiteX450" fmla="*/ 151819 w 2647519"/>
                              <a:gd name="connsiteY450" fmla="*/ 841286 h 2612594"/>
                              <a:gd name="connsiteX451" fmla="*/ 151866 w 2647519"/>
                              <a:gd name="connsiteY451" fmla="*/ 841199 h 2612594"/>
                              <a:gd name="connsiteX452" fmla="*/ 153518 w 2647519"/>
                              <a:gd name="connsiteY452" fmla="*/ 804862 h 2612594"/>
                              <a:gd name="connsiteX453" fmla="*/ 170663 w 2647519"/>
                              <a:gd name="connsiteY453" fmla="*/ 790574 h 2612594"/>
                              <a:gd name="connsiteX454" fmla="*/ 191618 w 2647519"/>
                              <a:gd name="connsiteY454" fmla="*/ 751522 h 2612594"/>
                              <a:gd name="connsiteX455" fmla="*/ 192332 w 2647519"/>
                              <a:gd name="connsiteY455" fmla="*/ 751998 h 2612594"/>
                              <a:gd name="connsiteX456" fmla="*/ 192689 w 2647519"/>
                              <a:gd name="connsiteY456" fmla="*/ 751284 h 2612594"/>
                              <a:gd name="connsiteX457" fmla="*/ 203047 w 2647519"/>
                              <a:gd name="connsiteY457" fmla="*/ 667702 h 2612594"/>
                              <a:gd name="connsiteX458" fmla="*/ 189712 w 2647519"/>
                              <a:gd name="connsiteY458" fmla="*/ 677227 h 2612594"/>
                              <a:gd name="connsiteX459" fmla="*/ 169710 w 2647519"/>
                              <a:gd name="connsiteY459" fmla="*/ 719137 h 2612594"/>
                              <a:gd name="connsiteX460" fmla="*/ 174286 w 2647519"/>
                              <a:gd name="connsiteY460" fmla="*/ 722798 h 2612594"/>
                              <a:gd name="connsiteX461" fmla="*/ 174435 w 2647519"/>
                              <a:gd name="connsiteY461" fmla="*/ 722155 h 2612594"/>
                              <a:gd name="connsiteX462" fmla="*/ 170663 w 2647519"/>
                              <a:gd name="connsiteY462" fmla="*/ 719137 h 2612594"/>
                              <a:gd name="connsiteX463" fmla="*/ 190665 w 2647519"/>
                              <a:gd name="connsiteY463" fmla="*/ 677227 h 2612594"/>
                              <a:gd name="connsiteX464" fmla="*/ 202473 w 2647519"/>
                              <a:gd name="connsiteY464" fmla="*/ 668793 h 2612594"/>
                              <a:gd name="connsiteX465" fmla="*/ 276390 w 2647519"/>
                              <a:gd name="connsiteY465" fmla="*/ 613410 h 2612594"/>
                              <a:gd name="connsiteX466" fmla="*/ 275187 w 2647519"/>
                              <a:gd name="connsiteY466" fmla="*/ 614373 h 2612594"/>
                              <a:gd name="connsiteX467" fmla="*/ 270080 w 2647519"/>
                              <a:gd name="connsiteY467" fmla="*/ 634008 h 2612594"/>
                              <a:gd name="connsiteX468" fmla="*/ 266865 w 2647519"/>
                              <a:gd name="connsiteY468" fmla="*/ 643890 h 2612594"/>
                              <a:gd name="connsiteX469" fmla="*/ 179235 w 2647519"/>
                              <a:gd name="connsiteY469" fmla="*/ 803910 h 2612594"/>
                              <a:gd name="connsiteX470" fmla="*/ 166852 w 2647519"/>
                              <a:gd name="connsiteY470" fmla="*/ 842962 h 2612594"/>
                              <a:gd name="connsiteX471" fmla="*/ 155422 w 2647519"/>
                              <a:gd name="connsiteY471" fmla="*/ 882967 h 2612594"/>
                              <a:gd name="connsiteX472" fmla="*/ 130657 w 2647519"/>
                              <a:gd name="connsiteY472" fmla="*/ 966787 h 2612594"/>
                              <a:gd name="connsiteX473" fmla="*/ 114465 w 2647519"/>
                              <a:gd name="connsiteY473" fmla="*/ 1023937 h 2612594"/>
                              <a:gd name="connsiteX474" fmla="*/ 106845 w 2647519"/>
                              <a:gd name="connsiteY474" fmla="*/ 1066800 h 2612594"/>
                              <a:gd name="connsiteX475" fmla="*/ 103035 w 2647519"/>
                              <a:gd name="connsiteY475" fmla="*/ 1088707 h 2612594"/>
                              <a:gd name="connsiteX476" fmla="*/ 100177 w 2647519"/>
                              <a:gd name="connsiteY476" fmla="*/ 1110615 h 2612594"/>
                              <a:gd name="connsiteX477" fmla="*/ 91605 w 2647519"/>
                              <a:gd name="connsiteY477" fmla="*/ 1169670 h 2612594"/>
                              <a:gd name="connsiteX478" fmla="*/ 88747 w 2647519"/>
                              <a:gd name="connsiteY478" fmla="*/ 1205865 h 2612594"/>
                              <a:gd name="connsiteX479" fmla="*/ 93510 w 2647519"/>
                              <a:gd name="connsiteY479" fmla="*/ 1243965 h 2612594"/>
                              <a:gd name="connsiteX480" fmla="*/ 95742 w 2647519"/>
                              <a:gd name="connsiteY480" fmla="*/ 1223205 h 2612594"/>
                              <a:gd name="connsiteX481" fmla="*/ 95415 w 2647519"/>
                              <a:gd name="connsiteY481" fmla="*/ 1216342 h 2612594"/>
                              <a:gd name="connsiteX482" fmla="*/ 99225 w 2647519"/>
                              <a:gd name="connsiteY482" fmla="*/ 1176337 h 2612594"/>
                              <a:gd name="connsiteX483" fmla="*/ 107797 w 2647519"/>
                              <a:gd name="connsiteY483" fmla="*/ 1117282 h 2612594"/>
                              <a:gd name="connsiteX484" fmla="*/ 114596 w 2647519"/>
                              <a:gd name="connsiteY484" fmla="*/ 1109123 h 2612594"/>
                              <a:gd name="connsiteX485" fmla="*/ 124469 w 2647519"/>
                              <a:gd name="connsiteY485" fmla="*/ 1043051 h 2612594"/>
                              <a:gd name="connsiteX486" fmla="*/ 123990 w 2647519"/>
                              <a:gd name="connsiteY486" fmla="*/ 1031557 h 2612594"/>
                              <a:gd name="connsiteX487" fmla="*/ 133400 w 2647519"/>
                              <a:gd name="connsiteY487" fmla="*/ 1004581 h 2612594"/>
                              <a:gd name="connsiteX488" fmla="*/ 138999 w 2647519"/>
                              <a:gd name="connsiteY488" fmla="*/ 981931 h 2612594"/>
                              <a:gd name="connsiteX489" fmla="*/ 137325 w 2647519"/>
                              <a:gd name="connsiteY489" fmla="*/ 985837 h 2612594"/>
                              <a:gd name="connsiteX490" fmla="*/ 131610 w 2647519"/>
                              <a:gd name="connsiteY490" fmla="*/ 983932 h 2612594"/>
                              <a:gd name="connsiteX491" fmla="*/ 117322 w 2647519"/>
                              <a:gd name="connsiteY491" fmla="*/ 1024890 h 2612594"/>
                              <a:gd name="connsiteX492" fmla="*/ 118275 w 2647519"/>
                              <a:gd name="connsiteY492" fmla="*/ 1047750 h 2612594"/>
                              <a:gd name="connsiteX493" fmla="*/ 111607 w 2647519"/>
                              <a:gd name="connsiteY493" fmla="*/ 1091565 h 2612594"/>
                              <a:gd name="connsiteX494" fmla="*/ 110655 w 2647519"/>
                              <a:gd name="connsiteY494" fmla="*/ 1099185 h 2612594"/>
                              <a:gd name="connsiteX495" fmla="*/ 101130 w 2647519"/>
                              <a:gd name="connsiteY495" fmla="*/ 1110615 h 2612594"/>
                              <a:gd name="connsiteX496" fmla="*/ 103987 w 2647519"/>
                              <a:gd name="connsiteY496" fmla="*/ 1088707 h 2612594"/>
                              <a:gd name="connsiteX497" fmla="*/ 107797 w 2647519"/>
                              <a:gd name="connsiteY497" fmla="*/ 1066800 h 2612594"/>
                              <a:gd name="connsiteX498" fmla="*/ 115417 w 2647519"/>
                              <a:gd name="connsiteY498" fmla="*/ 1023937 h 2612594"/>
                              <a:gd name="connsiteX499" fmla="*/ 131610 w 2647519"/>
                              <a:gd name="connsiteY499" fmla="*/ 966787 h 2612594"/>
                              <a:gd name="connsiteX500" fmla="*/ 156375 w 2647519"/>
                              <a:gd name="connsiteY500" fmla="*/ 882967 h 2612594"/>
                              <a:gd name="connsiteX501" fmla="*/ 167805 w 2647519"/>
                              <a:gd name="connsiteY501" fmla="*/ 842962 h 2612594"/>
                              <a:gd name="connsiteX502" fmla="*/ 180187 w 2647519"/>
                              <a:gd name="connsiteY502" fmla="*/ 803910 h 2612594"/>
                              <a:gd name="connsiteX503" fmla="*/ 267817 w 2647519"/>
                              <a:gd name="connsiteY503" fmla="*/ 643890 h 2612594"/>
                              <a:gd name="connsiteX504" fmla="*/ 276390 w 2647519"/>
                              <a:gd name="connsiteY504" fmla="*/ 613410 h 2612594"/>
                              <a:gd name="connsiteX505" fmla="*/ 293536 w 2647519"/>
                              <a:gd name="connsiteY505" fmla="*/ 518160 h 2612594"/>
                              <a:gd name="connsiteX506" fmla="*/ 293535 w 2647519"/>
                              <a:gd name="connsiteY506" fmla="*/ 518160 h 2612594"/>
                              <a:gd name="connsiteX507" fmla="*/ 298297 w 2647519"/>
                              <a:gd name="connsiteY507" fmla="*/ 521970 h 2612594"/>
                              <a:gd name="connsiteX508" fmla="*/ 298297 w 2647519"/>
                              <a:gd name="connsiteY508" fmla="*/ 521969 h 2612594"/>
                              <a:gd name="connsiteX509" fmla="*/ 465169 w 2647519"/>
                              <a:gd name="connsiteY509" fmla="*/ 382550 h 2612594"/>
                              <a:gd name="connsiteX510" fmla="*/ 464986 w 2647519"/>
                              <a:gd name="connsiteY510" fmla="*/ 382696 h 2612594"/>
                              <a:gd name="connsiteX511" fmla="*/ 464431 w 2647519"/>
                              <a:gd name="connsiteY511" fmla="*/ 383323 h 2612594"/>
                              <a:gd name="connsiteX512" fmla="*/ 456650 w 2647519"/>
                              <a:gd name="connsiteY512" fmla="*/ 391477 h 2612594"/>
                              <a:gd name="connsiteX513" fmla="*/ 454683 w 2647519"/>
                              <a:gd name="connsiteY513" fmla="*/ 394339 h 2612594"/>
                              <a:gd name="connsiteX514" fmla="*/ 453399 w 2647519"/>
                              <a:gd name="connsiteY514" fmla="*/ 395790 h 2612594"/>
                              <a:gd name="connsiteX515" fmla="*/ 447840 w 2647519"/>
                              <a:gd name="connsiteY515" fmla="*/ 403860 h 2612594"/>
                              <a:gd name="connsiteX516" fmla="*/ 389738 w 2647519"/>
                              <a:gd name="connsiteY516" fmla="*/ 472440 h 2612594"/>
                              <a:gd name="connsiteX517" fmla="*/ 373545 w 2647519"/>
                              <a:gd name="connsiteY517" fmla="*/ 491490 h 2612594"/>
                              <a:gd name="connsiteX518" fmla="*/ 357353 w 2647519"/>
                              <a:gd name="connsiteY518" fmla="*/ 511492 h 2612594"/>
                              <a:gd name="connsiteX519" fmla="*/ 285782 w 2647519"/>
                              <a:gd name="connsiteY519" fmla="*/ 590597 h 2612594"/>
                              <a:gd name="connsiteX520" fmla="*/ 358305 w 2647519"/>
                              <a:gd name="connsiteY520" fmla="*/ 510540 h 2612594"/>
                              <a:gd name="connsiteX521" fmla="*/ 374497 w 2647519"/>
                              <a:gd name="connsiteY521" fmla="*/ 490537 h 2612594"/>
                              <a:gd name="connsiteX522" fmla="*/ 390690 w 2647519"/>
                              <a:gd name="connsiteY522" fmla="*/ 471487 h 2612594"/>
                              <a:gd name="connsiteX523" fmla="*/ 448792 w 2647519"/>
                              <a:gd name="connsiteY523" fmla="*/ 402907 h 2612594"/>
                              <a:gd name="connsiteX524" fmla="*/ 454683 w 2647519"/>
                              <a:gd name="connsiteY524" fmla="*/ 394339 h 2612594"/>
                              <a:gd name="connsiteX525" fmla="*/ 464431 w 2647519"/>
                              <a:gd name="connsiteY525" fmla="*/ 383323 h 2612594"/>
                              <a:gd name="connsiteX526" fmla="*/ 489348 w 2647519"/>
                              <a:gd name="connsiteY526" fmla="*/ 316869 h 2612594"/>
                              <a:gd name="connsiteX527" fmla="*/ 481127 w 2647519"/>
                              <a:gd name="connsiteY527" fmla="*/ 319733 h 2612594"/>
                              <a:gd name="connsiteX528" fmla="*/ 475013 w 2647519"/>
                              <a:gd name="connsiteY528" fmla="*/ 322003 h 2612594"/>
                              <a:gd name="connsiteX529" fmla="*/ 473558 w 2647519"/>
                              <a:gd name="connsiteY529" fmla="*/ 323849 h 2612594"/>
                              <a:gd name="connsiteX530" fmla="*/ 463080 w 2647519"/>
                              <a:gd name="connsiteY530" fmla="*/ 333374 h 2612594"/>
                              <a:gd name="connsiteX531" fmla="*/ 436410 w 2647519"/>
                              <a:gd name="connsiteY531" fmla="*/ 350519 h 2612594"/>
                              <a:gd name="connsiteX532" fmla="*/ 418313 w 2647519"/>
                              <a:gd name="connsiteY532" fmla="*/ 370522 h 2612594"/>
                              <a:gd name="connsiteX533" fmla="*/ 401168 w 2647519"/>
                              <a:gd name="connsiteY533" fmla="*/ 390524 h 2612594"/>
                              <a:gd name="connsiteX534" fmla="*/ 389738 w 2647519"/>
                              <a:gd name="connsiteY534" fmla="*/ 401002 h 2612594"/>
                              <a:gd name="connsiteX535" fmla="*/ 389349 w 2647519"/>
                              <a:gd name="connsiteY535" fmla="*/ 400516 h 2612594"/>
                              <a:gd name="connsiteX536" fmla="*/ 378546 w 2647519"/>
                              <a:gd name="connsiteY536" fmla="*/ 413504 h 2612594"/>
                              <a:gd name="connsiteX537" fmla="*/ 360210 w 2647519"/>
                              <a:gd name="connsiteY537" fmla="*/ 436245 h 2612594"/>
                              <a:gd name="connsiteX538" fmla="*/ 330683 w 2647519"/>
                              <a:gd name="connsiteY538" fmla="*/ 468630 h 2612594"/>
                              <a:gd name="connsiteX539" fmla="*/ 335445 w 2647519"/>
                              <a:gd name="connsiteY539" fmla="*/ 474344 h 2612594"/>
                              <a:gd name="connsiteX540" fmla="*/ 335536 w 2647519"/>
                              <a:gd name="connsiteY540" fmla="*/ 474264 h 2612594"/>
                              <a:gd name="connsiteX541" fmla="*/ 331635 w 2647519"/>
                              <a:gd name="connsiteY541" fmla="*/ 469582 h 2612594"/>
                              <a:gd name="connsiteX542" fmla="*/ 361162 w 2647519"/>
                              <a:gd name="connsiteY542" fmla="*/ 437197 h 2612594"/>
                              <a:gd name="connsiteX543" fmla="*/ 390690 w 2647519"/>
                              <a:gd name="connsiteY543" fmla="*/ 401002 h 2612594"/>
                              <a:gd name="connsiteX544" fmla="*/ 402120 w 2647519"/>
                              <a:gd name="connsiteY544" fmla="*/ 390525 h 2612594"/>
                              <a:gd name="connsiteX545" fmla="*/ 419265 w 2647519"/>
                              <a:gd name="connsiteY545" fmla="*/ 370522 h 2612594"/>
                              <a:gd name="connsiteX546" fmla="*/ 437362 w 2647519"/>
                              <a:gd name="connsiteY546" fmla="*/ 350520 h 2612594"/>
                              <a:gd name="connsiteX547" fmla="*/ 464032 w 2647519"/>
                              <a:gd name="connsiteY547" fmla="*/ 333375 h 2612594"/>
                              <a:gd name="connsiteX548" fmla="*/ 474510 w 2647519"/>
                              <a:gd name="connsiteY548" fmla="*/ 323850 h 2612594"/>
                              <a:gd name="connsiteX549" fmla="*/ 485940 w 2647519"/>
                              <a:gd name="connsiteY549" fmla="*/ 319564 h 2612594"/>
                              <a:gd name="connsiteX550" fmla="*/ 489548 w 2647519"/>
                              <a:gd name="connsiteY550" fmla="*/ 318444 h 2612594"/>
                              <a:gd name="connsiteX551" fmla="*/ 1868970 w 2647519"/>
                              <a:gd name="connsiteY551" fmla="*/ 144780 h 2612594"/>
                              <a:gd name="connsiteX552" fmla="*/ 1917547 w 2647519"/>
                              <a:gd name="connsiteY552" fmla="*/ 166687 h 2612594"/>
                              <a:gd name="connsiteX553" fmla="*/ 1938502 w 2647519"/>
                              <a:gd name="connsiteY553" fmla="*/ 183832 h 2612594"/>
                              <a:gd name="connsiteX554" fmla="*/ 1891830 w 2647519"/>
                              <a:gd name="connsiteY554" fmla="*/ 160972 h 2612594"/>
                              <a:gd name="connsiteX555" fmla="*/ 1868970 w 2647519"/>
                              <a:gd name="connsiteY555" fmla="*/ 144780 h 2612594"/>
                              <a:gd name="connsiteX556" fmla="*/ 1710855 w 2647519"/>
                              <a:gd name="connsiteY556" fmla="*/ 75247 h 2612594"/>
                              <a:gd name="connsiteX557" fmla="*/ 1748955 w 2647519"/>
                              <a:gd name="connsiteY557" fmla="*/ 83819 h 2612594"/>
                              <a:gd name="connsiteX558" fmla="*/ 1802295 w 2647519"/>
                              <a:gd name="connsiteY558" fmla="*/ 110489 h 2612594"/>
                              <a:gd name="connsiteX559" fmla="*/ 1710855 w 2647519"/>
                              <a:gd name="connsiteY559" fmla="*/ 75247 h 2612594"/>
                              <a:gd name="connsiteX560" fmla="*/ 1137451 w 2647519"/>
                              <a:gd name="connsiteY560" fmla="*/ 68937 h 2612594"/>
                              <a:gd name="connsiteX561" fmla="*/ 1117448 w 2647519"/>
                              <a:gd name="connsiteY561" fmla="*/ 71437 h 2612594"/>
                              <a:gd name="connsiteX562" fmla="*/ 1074585 w 2647519"/>
                              <a:gd name="connsiteY562" fmla="*/ 77152 h 2612594"/>
                              <a:gd name="connsiteX563" fmla="*/ 1032675 w 2647519"/>
                              <a:gd name="connsiteY563" fmla="*/ 86677 h 2612594"/>
                              <a:gd name="connsiteX564" fmla="*/ 1014578 w 2647519"/>
                              <a:gd name="connsiteY564" fmla="*/ 92392 h 2612594"/>
                              <a:gd name="connsiteX565" fmla="*/ 993623 w 2647519"/>
                              <a:gd name="connsiteY565" fmla="*/ 98107 h 2612594"/>
                              <a:gd name="connsiteX566" fmla="*/ 947769 w 2647519"/>
                              <a:gd name="connsiteY566" fmla="*/ 107115 h 2612594"/>
                              <a:gd name="connsiteX567" fmla="*/ 939330 w 2647519"/>
                              <a:gd name="connsiteY567" fmla="*/ 110490 h 2612594"/>
                              <a:gd name="connsiteX568" fmla="*/ 881228 w 2647519"/>
                              <a:gd name="connsiteY568" fmla="*/ 130492 h 2612594"/>
                              <a:gd name="connsiteX569" fmla="*/ 824078 w 2647519"/>
                              <a:gd name="connsiteY569" fmla="*/ 153352 h 2612594"/>
                              <a:gd name="connsiteX570" fmla="*/ 784073 w 2647519"/>
                              <a:gd name="connsiteY570" fmla="*/ 171450 h 2612594"/>
                              <a:gd name="connsiteX571" fmla="*/ 757403 w 2647519"/>
                              <a:gd name="connsiteY571" fmla="*/ 181927 h 2612594"/>
                              <a:gd name="connsiteX572" fmla="*/ 691680 w 2647519"/>
                              <a:gd name="connsiteY572" fmla="*/ 212407 h 2612594"/>
                              <a:gd name="connsiteX573" fmla="*/ 660248 w 2647519"/>
                              <a:gd name="connsiteY573" fmla="*/ 232410 h 2612594"/>
                              <a:gd name="connsiteX574" fmla="*/ 629768 w 2647519"/>
                              <a:gd name="connsiteY574" fmla="*/ 252412 h 2612594"/>
                              <a:gd name="connsiteX575" fmla="*/ 581190 w 2647519"/>
                              <a:gd name="connsiteY575" fmla="*/ 288607 h 2612594"/>
                              <a:gd name="connsiteX576" fmla="*/ 535470 w 2647519"/>
                              <a:gd name="connsiteY576" fmla="*/ 324802 h 2612594"/>
                              <a:gd name="connsiteX577" fmla="*/ 491713 w 2647519"/>
                              <a:gd name="connsiteY577" fmla="*/ 362974 h 2612594"/>
                              <a:gd name="connsiteX578" fmla="*/ 495465 w 2647519"/>
                              <a:gd name="connsiteY578" fmla="*/ 367665 h 2612594"/>
                              <a:gd name="connsiteX579" fmla="*/ 504752 w 2647519"/>
                              <a:gd name="connsiteY579" fmla="*/ 361295 h 2612594"/>
                              <a:gd name="connsiteX580" fmla="*/ 512656 w 2647519"/>
                              <a:gd name="connsiteY580" fmla="*/ 355403 h 2612594"/>
                              <a:gd name="connsiteX581" fmla="*/ 541185 w 2647519"/>
                              <a:gd name="connsiteY581" fmla="*/ 330517 h 2612594"/>
                              <a:gd name="connsiteX582" fmla="*/ 586905 w 2647519"/>
                              <a:gd name="connsiteY582" fmla="*/ 294322 h 2612594"/>
                              <a:gd name="connsiteX583" fmla="*/ 635482 w 2647519"/>
                              <a:gd name="connsiteY583" fmla="*/ 258127 h 2612594"/>
                              <a:gd name="connsiteX584" fmla="*/ 665962 w 2647519"/>
                              <a:gd name="connsiteY584" fmla="*/ 238124 h 2612594"/>
                              <a:gd name="connsiteX585" fmla="*/ 697395 w 2647519"/>
                              <a:gd name="connsiteY585" fmla="*/ 218122 h 2612594"/>
                              <a:gd name="connsiteX586" fmla="*/ 763117 w 2647519"/>
                              <a:gd name="connsiteY586" fmla="*/ 187642 h 2612594"/>
                              <a:gd name="connsiteX587" fmla="*/ 788835 w 2647519"/>
                              <a:gd name="connsiteY587" fmla="*/ 174307 h 2612594"/>
                              <a:gd name="connsiteX588" fmla="*/ 828840 w 2647519"/>
                              <a:gd name="connsiteY588" fmla="*/ 156209 h 2612594"/>
                              <a:gd name="connsiteX589" fmla="*/ 885990 w 2647519"/>
                              <a:gd name="connsiteY589" fmla="*/ 133349 h 2612594"/>
                              <a:gd name="connsiteX590" fmla="*/ 944092 w 2647519"/>
                              <a:gd name="connsiteY590" fmla="*/ 113347 h 2612594"/>
                              <a:gd name="connsiteX591" fmla="*/ 968499 w 2647519"/>
                              <a:gd name="connsiteY591" fmla="*/ 108553 h 2612594"/>
                              <a:gd name="connsiteX592" fmla="*/ 980289 w 2647519"/>
                              <a:gd name="connsiteY592" fmla="*/ 104524 h 2612594"/>
                              <a:gd name="connsiteX593" fmla="*/ 1140765 w 2647519"/>
                              <a:gd name="connsiteY593" fmla="*/ 69904 h 2612594"/>
                              <a:gd name="connsiteX594" fmla="*/ 1478087 w 2647519"/>
                              <a:gd name="connsiteY594" fmla="*/ 48458 h 2612594"/>
                              <a:gd name="connsiteX595" fmla="*/ 1498447 w 2647519"/>
                              <a:gd name="connsiteY595" fmla="*/ 50482 h 2612594"/>
                              <a:gd name="connsiteX596" fmla="*/ 1526070 w 2647519"/>
                              <a:gd name="connsiteY596" fmla="*/ 60007 h 2612594"/>
                              <a:gd name="connsiteX597" fmla="*/ 1505115 w 2647519"/>
                              <a:gd name="connsiteY597" fmla="*/ 57150 h 2612594"/>
                              <a:gd name="connsiteX598" fmla="*/ 1461300 w 2647519"/>
                              <a:gd name="connsiteY598" fmla="*/ 48577 h 2612594"/>
                              <a:gd name="connsiteX599" fmla="*/ 1478087 w 2647519"/>
                              <a:gd name="connsiteY599" fmla="*/ 48458 h 2612594"/>
                              <a:gd name="connsiteX600" fmla="*/ 1588935 w 2647519"/>
                              <a:gd name="connsiteY600" fmla="*/ 40957 h 2612594"/>
                              <a:gd name="connsiteX601" fmla="*/ 1627987 w 2647519"/>
                              <a:gd name="connsiteY601" fmla="*/ 43814 h 2612594"/>
                              <a:gd name="connsiteX602" fmla="*/ 1675612 w 2647519"/>
                              <a:gd name="connsiteY602" fmla="*/ 62864 h 2612594"/>
                              <a:gd name="connsiteX603" fmla="*/ 1616557 w 2647519"/>
                              <a:gd name="connsiteY603" fmla="*/ 52387 h 2612594"/>
                              <a:gd name="connsiteX604" fmla="*/ 1588935 w 2647519"/>
                              <a:gd name="connsiteY604" fmla="*/ 40957 h 2612594"/>
                              <a:gd name="connsiteX605" fmla="*/ 1270324 w 2647519"/>
                              <a:gd name="connsiteY605" fmla="*/ 40719 h 2612594"/>
                              <a:gd name="connsiteX606" fmla="*/ 1160310 w 2647519"/>
                              <a:gd name="connsiteY606" fmla="*/ 46672 h 2612594"/>
                              <a:gd name="connsiteX607" fmla="*/ 1084110 w 2647519"/>
                              <a:gd name="connsiteY607" fmla="*/ 57149 h 2612594"/>
                              <a:gd name="connsiteX608" fmla="*/ 1047915 w 2647519"/>
                              <a:gd name="connsiteY608" fmla="*/ 66674 h 2612594"/>
                              <a:gd name="connsiteX609" fmla="*/ 1016482 w 2647519"/>
                              <a:gd name="connsiteY609" fmla="*/ 78104 h 2612594"/>
                              <a:gd name="connsiteX610" fmla="*/ 972667 w 2647519"/>
                              <a:gd name="connsiteY610" fmla="*/ 83819 h 2612594"/>
                              <a:gd name="connsiteX611" fmla="*/ 806932 w 2647519"/>
                              <a:gd name="connsiteY611" fmla="*/ 147637 h 2612594"/>
                              <a:gd name="connsiteX612" fmla="*/ 746925 w 2647519"/>
                              <a:gd name="connsiteY612" fmla="*/ 174307 h 2612594"/>
                              <a:gd name="connsiteX613" fmla="*/ 728827 w 2647519"/>
                              <a:gd name="connsiteY613" fmla="*/ 180974 h 2612594"/>
                              <a:gd name="connsiteX614" fmla="*/ 712635 w 2647519"/>
                              <a:gd name="connsiteY614" fmla="*/ 189547 h 2612594"/>
                              <a:gd name="connsiteX615" fmla="*/ 682155 w 2647519"/>
                              <a:gd name="connsiteY615" fmla="*/ 205739 h 2612594"/>
                              <a:gd name="connsiteX616" fmla="*/ 634530 w 2647519"/>
                              <a:gd name="connsiteY616" fmla="*/ 230504 h 2612594"/>
                              <a:gd name="connsiteX617" fmla="*/ 598335 w 2647519"/>
                              <a:gd name="connsiteY617" fmla="*/ 259079 h 2612594"/>
                              <a:gd name="connsiteX618" fmla="*/ 493560 w 2647519"/>
                              <a:gd name="connsiteY618" fmla="*/ 340994 h 2612594"/>
                              <a:gd name="connsiteX619" fmla="*/ 471664 w 2647519"/>
                              <a:gd name="connsiteY619" fmla="*/ 360034 h 2612594"/>
                              <a:gd name="connsiteX620" fmla="*/ 450243 w 2647519"/>
                              <a:gd name="connsiteY620" fmla="*/ 379593 h 2612594"/>
                              <a:gd name="connsiteX621" fmla="*/ 450697 w 2647519"/>
                              <a:gd name="connsiteY621" fmla="*/ 380047 h 2612594"/>
                              <a:gd name="connsiteX622" fmla="*/ 285915 w 2647519"/>
                              <a:gd name="connsiteY622" fmla="*/ 573404 h 2612594"/>
                              <a:gd name="connsiteX623" fmla="*/ 252577 w 2647519"/>
                              <a:gd name="connsiteY623" fmla="*/ 619124 h 2612594"/>
                              <a:gd name="connsiteX624" fmla="*/ 237337 w 2647519"/>
                              <a:gd name="connsiteY624" fmla="*/ 646747 h 2612594"/>
                              <a:gd name="connsiteX625" fmla="*/ 222097 w 2647519"/>
                              <a:gd name="connsiteY625" fmla="*/ 672464 h 2612594"/>
                              <a:gd name="connsiteX626" fmla="*/ 193522 w 2647519"/>
                              <a:gd name="connsiteY626" fmla="*/ 725804 h 2612594"/>
                              <a:gd name="connsiteX627" fmla="*/ 162439 w 2647519"/>
                              <a:gd name="connsiteY627" fmla="*/ 774784 h 2612594"/>
                              <a:gd name="connsiteX628" fmla="*/ 162090 w 2647519"/>
                              <a:gd name="connsiteY628" fmla="*/ 776287 h 2612594"/>
                              <a:gd name="connsiteX629" fmla="*/ 151612 w 2647519"/>
                              <a:gd name="connsiteY629" fmla="*/ 804862 h 2612594"/>
                              <a:gd name="connsiteX630" fmla="*/ 143992 w 2647519"/>
                              <a:gd name="connsiteY630" fmla="*/ 818197 h 2612594"/>
                              <a:gd name="connsiteX631" fmla="*/ 142087 w 2647519"/>
                              <a:gd name="connsiteY631" fmla="*/ 820102 h 2612594"/>
                              <a:gd name="connsiteX632" fmla="*/ 133634 w 2647519"/>
                              <a:gd name="connsiteY632" fmla="*/ 848201 h 2612594"/>
                              <a:gd name="connsiteX633" fmla="*/ 131610 w 2647519"/>
                              <a:gd name="connsiteY633" fmla="*/ 864870 h 2612594"/>
                              <a:gd name="connsiteX634" fmla="*/ 129705 w 2647519"/>
                              <a:gd name="connsiteY634" fmla="*/ 888682 h 2612594"/>
                              <a:gd name="connsiteX635" fmla="*/ 116370 w 2647519"/>
                              <a:gd name="connsiteY635" fmla="*/ 927735 h 2612594"/>
                              <a:gd name="connsiteX636" fmla="*/ 103987 w 2647519"/>
                              <a:gd name="connsiteY636" fmla="*/ 966787 h 2612594"/>
                              <a:gd name="connsiteX637" fmla="*/ 90652 w 2647519"/>
                              <a:gd name="connsiteY637" fmla="*/ 1023937 h 2612594"/>
                              <a:gd name="connsiteX638" fmla="*/ 83032 w 2647519"/>
                              <a:gd name="connsiteY638" fmla="*/ 1076325 h 2612594"/>
                              <a:gd name="connsiteX639" fmla="*/ 78270 w 2647519"/>
                              <a:gd name="connsiteY639" fmla="*/ 1128712 h 2612594"/>
                              <a:gd name="connsiteX640" fmla="*/ 84937 w 2647519"/>
                              <a:gd name="connsiteY640" fmla="*/ 1092517 h 2612594"/>
                              <a:gd name="connsiteX641" fmla="*/ 85555 w 2647519"/>
                              <a:gd name="connsiteY641" fmla="*/ 1089530 h 2612594"/>
                              <a:gd name="connsiteX642" fmla="*/ 86842 w 2647519"/>
                              <a:gd name="connsiteY642" fmla="*/ 1075372 h 2612594"/>
                              <a:gd name="connsiteX643" fmla="*/ 94462 w 2647519"/>
                              <a:gd name="connsiteY643" fmla="*/ 1022985 h 2612594"/>
                              <a:gd name="connsiteX644" fmla="*/ 96848 w 2647519"/>
                              <a:gd name="connsiteY644" fmla="*/ 1023781 h 2612594"/>
                              <a:gd name="connsiteX645" fmla="*/ 97055 w 2647519"/>
                              <a:gd name="connsiteY645" fmla="*/ 1022896 h 2612594"/>
                              <a:gd name="connsiteX646" fmla="*/ 94463 w 2647519"/>
                              <a:gd name="connsiteY646" fmla="*/ 1022032 h 2612594"/>
                              <a:gd name="connsiteX647" fmla="*/ 107798 w 2647519"/>
                              <a:gd name="connsiteY647" fmla="*/ 964882 h 2612594"/>
                              <a:gd name="connsiteX648" fmla="*/ 120180 w 2647519"/>
                              <a:gd name="connsiteY648" fmla="*/ 925829 h 2612594"/>
                              <a:gd name="connsiteX649" fmla="*/ 133454 w 2647519"/>
                              <a:gd name="connsiteY649" fmla="*/ 886956 h 2612594"/>
                              <a:gd name="connsiteX650" fmla="*/ 132563 w 2647519"/>
                              <a:gd name="connsiteY650" fmla="*/ 886777 h 2612594"/>
                              <a:gd name="connsiteX651" fmla="*/ 134468 w 2647519"/>
                              <a:gd name="connsiteY651" fmla="*/ 862965 h 2612594"/>
                              <a:gd name="connsiteX652" fmla="*/ 144945 w 2647519"/>
                              <a:gd name="connsiteY652" fmla="*/ 818197 h 2612594"/>
                              <a:gd name="connsiteX653" fmla="*/ 152565 w 2647519"/>
                              <a:gd name="connsiteY653" fmla="*/ 804862 h 2612594"/>
                              <a:gd name="connsiteX654" fmla="*/ 152821 w 2647519"/>
                              <a:gd name="connsiteY654" fmla="*/ 804166 h 2612594"/>
                              <a:gd name="connsiteX655" fmla="*/ 163043 w 2647519"/>
                              <a:gd name="connsiteY655" fmla="*/ 776287 h 2612594"/>
                              <a:gd name="connsiteX656" fmla="*/ 194475 w 2647519"/>
                              <a:gd name="connsiteY656" fmla="*/ 726757 h 2612594"/>
                              <a:gd name="connsiteX657" fmla="*/ 223050 w 2647519"/>
                              <a:gd name="connsiteY657" fmla="*/ 673417 h 2612594"/>
                              <a:gd name="connsiteX658" fmla="*/ 238290 w 2647519"/>
                              <a:gd name="connsiteY658" fmla="*/ 647700 h 2612594"/>
                              <a:gd name="connsiteX659" fmla="*/ 253530 w 2647519"/>
                              <a:gd name="connsiteY659" fmla="*/ 620077 h 2612594"/>
                              <a:gd name="connsiteX660" fmla="*/ 286868 w 2647519"/>
                              <a:gd name="connsiteY660" fmla="*/ 574357 h 2612594"/>
                              <a:gd name="connsiteX661" fmla="*/ 451650 w 2647519"/>
                              <a:gd name="connsiteY661" fmla="*/ 381000 h 2612594"/>
                              <a:gd name="connsiteX662" fmla="*/ 495465 w 2647519"/>
                              <a:gd name="connsiteY662" fmla="*/ 340995 h 2612594"/>
                              <a:gd name="connsiteX663" fmla="*/ 600240 w 2647519"/>
                              <a:gd name="connsiteY663" fmla="*/ 259080 h 2612594"/>
                              <a:gd name="connsiteX664" fmla="*/ 636435 w 2647519"/>
                              <a:gd name="connsiteY664" fmla="*/ 230505 h 2612594"/>
                              <a:gd name="connsiteX665" fmla="*/ 684060 w 2647519"/>
                              <a:gd name="connsiteY665" fmla="*/ 205740 h 2612594"/>
                              <a:gd name="connsiteX666" fmla="*/ 714540 w 2647519"/>
                              <a:gd name="connsiteY666" fmla="*/ 189547 h 2612594"/>
                              <a:gd name="connsiteX667" fmla="*/ 730733 w 2647519"/>
                              <a:gd name="connsiteY667" fmla="*/ 180975 h 2612594"/>
                              <a:gd name="connsiteX668" fmla="*/ 748830 w 2647519"/>
                              <a:gd name="connsiteY668" fmla="*/ 174307 h 2612594"/>
                              <a:gd name="connsiteX669" fmla="*/ 808838 w 2647519"/>
                              <a:gd name="connsiteY669" fmla="*/ 147637 h 2612594"/>
                              <a:gd name="connsiteX670" fmla="*/ 974573 w 2647519"/>
                              <a:gd name="connsiteY670" fmla="*/ 83820 h 2612594"/>
                              <a:gd name="connsiteX671" fmla="*/ 1018388 w 2647519"/>
                              <a:gd name="connsiteY671" fmla="*/ 78105 h 2612594"/>
                              <a:gd name="connsiteX672" fmla="*/ 1049820 w 2647519"/>
                              <a:gd name="connsiteY672" fmla="*/ 66675 h 2612594"/>
                              <a:gd name="connsiteX673" fmla="*/ 1086015 w 2647519"/>
                              <a:gd name="connsiteY673" fmla="*/ 57150 h 2612594"/>
                              <a:gd name="connsiteX674" fmla="*/ 1162215 w 2647519"/>
                              <a:gd name="connsiteY674" fmla="*/ 46672 h 2612594"/>
                              <a:gd name="connsiteX675" fmla="*/ 1272229 w 2647519"/>
                              <a:gd name="connsiteY675" fmla="*/ 41076 h 2612594"/>
                              <a:gd name="connsiteX676" fmla="*/ 1360655 w 2647519"/>
                              <a:gd name="connsiteY676" fmla="*/ 44043 h 2612594"/>
                              <a:gd name="connsiteX677" fmla="*/ 1404150 w 2647519"/>
                              <a:gd name="connsiteY677" fmla="*/ 0 h 2612594"/>
                              <a:gd name="connsiteX678" fmla="*/ 1448917 w 2647519"/>
                              <a:gd name="connsiteY678" fmla="*/ 2857 h 2612594"/>
                              <a:gd name="connsiteX679" fmla="*/ 1494637 w 2647519"/>
                              <a:gd name="connsiteY679" fmla="*/ 7620 h 2612594"/>
                              <a:gd name="connsiteX680" fmla="*/ 1525117 w 2647519"/>
                              <a:gd name="connsiteY680" fmla="*/ 15240 h 2612594"/>
                              <a:gd name="connsiteX681" fmla="*/ 1545120 w 2647519"/>
                              <a:gd name="connsiteY681" fmla="*/ 24765 h 2612594"/>
                              <a:gd name="connsiteX682" fmla="*/ 1569885 w 2647519"/>
                              <a:gd name="connsiteY682" fmla="*/ 20002 h 2612594"/>
                              <a:gd name="connsiteX683" fmla="*/ 1607032 w 2647519"/>
                              <a:gd name="connsiteY683" fmla="*/ 28575 h 2612594"/>
                              <a:gd name="connsiteX684" fmla="*/ 1629892 w 2647519"/>
                              <a:gd name="connsiteY684" fmla="*/ 35242 h 2612594"/>
                              <a:gd name="connsiteX685" fmla="*/ 1628940 w 2647519"/>
                              <a:gd name="connsiteY685" fmla="*/ 36195 h 2612594"/>
                              <a:gd name="connsiteX686" fmla="*/ 1627987 w 2647519"/>
                              <a:gd name="connsiteY686" fmla="*/ 42862 h 2612594"/>
                              <a:gd name="connsiteX687" fmla="*/ 1588935 w 2647519"/>
                              <a:gd name="connsiteY687" fmla="*/ 40005 h 2612594"/>
                              <a:gd name="connsiteX688" fmla="*/ 1575600 w 2647519"/>
                              <a:gd name="connsiteY688" fmla="*/ 36195 h 2612594"/>
                              <a:gd name="connsiteX689" fmla="*/ 1562265 w 2647519"/>
                              <a:gd name="connsiteY689" fmla="*/ 33337 h 2612594"/>
                              <a:gd name="connsiteX690" fmla="*/ 1536547 w 2647519"/>
                              <a:gd name="connsiteY690" fmla="*/ 27622 h 2612594"/>
                              <a:gd name="connsiteX691" fmla="*/ 1510830 w 2647519"/>
                              <a:gd name="connsiteY691" fmla="*/ 21907 h 2612594"/>
                              <a:gd name="connsiteX692" fmla="*/ 1484160 w 2647519"/>
                              <a:gd name="connsiteY692" fmla="*/ 18097 h 2612594"/>
                              <a:gd name="connsiteX693" fmla="*/ 1454633 w 2647519"/>
                              <a:gd name="connsiteY693" fmla="*/ 18097 h 2612594"/>
                              <a:gd name="connsiteX694" fmla="*/ 1430820 w 2647519"/>
                              <a:gd name="connsiteY694" fmla="*/ 18097 h 2612594"/>
                              <a:gd name="connsiteX695" fmla="*/ 1393673 w 2647519"/>
                              <a:gd name="connsiteY695" fmla="*/ 18097 h 2612594"/>
                              <a:gd name="connsiteX696" fmla="*/ 1391928 w 2647519"/>
                              <a:gd name="connsiteY696" fmla="*/ 17540 h 2612594"/>
                              <a:gd name="connsiteX697" fmla="*/ 1375575 w 2647519"/>
                              <a:gd name="connsiteY697" fmla="*/ 25717 h 2612594"/>
                              <a:gd name="connsiteX698" fmla="*/ 1381290 w 2647519"/>
                              <a:gd name="connsiteY698" fmla="*/ 35242 h 2612594"/>
                              <a:gd name="connsiteX699" fmla="*/ 1438440 w 2647519"/>
                              <a:gd name="connsiteY699" fmla="*/ 46672 h 2612594"/>
                              <a:gd name="connsiteX700" fmla="*/ 1413008 w 2647519"/>
                              <a:gd name="connsiteY700" fmla="*/ 47116 h 2612594"/>
                              <a:gd name="connsiteX701" fmla="*/ 1413437 w 2647519"/>
                              <a:gd name="connsiteY701" fmla="*/ 47149 h 2612594"/>
                              <a:gd name="connsiteX702" fmla="*/ 1440345 w 2647519"/>
                              <a:gd name="connsiteY702" fmla="*/ 46672 h 2612594"/>
                              <a:gd name="connsiteX703" fmla="*/ 1463205 w 2647519"/>
                              <a:gd name="connsiteY703" fmla="*/ 49530 h 2612594"/>
                              <a:gd name="connsiteX704" fmla="*/ 1507020 w 2647519"/>
                              <a:gd name="connsiteY704" fmla="*/ 58102 h 2612594"/>
                              <a:gd name="connsiteX705" fmla="*/ 1527975 w 2647519"/>
                              <a:gd name="connsiteY705" fmla="*/ 60960 h 2612594"/>
                              <a:gd name="connsiteX706" fmla="*/ 1563218 w 2647519"/>
                              <a:gd name="connsiteY706" fmla="*/ 68580 h 2612594"/>
                              <a:gd name="connsiteX707" fmla="*/ 1599413 w 2647519"/>
                              <a:gd name="connsiteY707" fmla="*/ 76200 h 2612594"/>
                              <a:gd name="connsiteX708" fmla="*/ 1634655 w 2647519"/>
                              <a:gd name="connsiteY708" fmla="*/ 84772 h 2612594"/>
                              <a:gd name="connsiteX709" fmla="*/ 1669898 w 2647519"/>
                              <a:gd name="connsiteY709" fmla="*/ 95250 h 2612594"/>
                              <a:gd name="connsiteX710" fmla="*/ 1687043 w 2647519"/>
                              <a:gd name="connsiteY710" fmla="*/ 100012 h 2612594"/>
                              <a:gd name="connsiteX711" fmla="*/ 1704188 w 2647519"/>
                              <a:gd name="connsiteY711" fmla="*/ 105727 h 2612594"/>
                              <a:gd name="connsiteX712" fmla="*/ 1704409 w 2647519"/>
                              <a:gd name="connsiteY712" fmla="*/ 105929 h 2612594"/>
                              <a:gd name="connsiteX713" fmla="*/ 1716704 w 2647519"/>
                              <a:gd name="connsiteY713" fmla="*/ 108049 h 2612594"/>
                              <a:gd name="connsiteX714" fmla="*/ 1746499 w 2647519"/>
                              <a:gd name="connsiteY714" fmla="*/ 119121 h 2612594"/>
                              <a:gd name="connsiteX715" fmla="*/ 1750661 w 2647519"/>
                              <a:gd name="connsiteY715" fmla="*/ 125427 h 2612594"/>
                              <a:gd name="connsiteX716" fmla="*/ 1751813 w 2647519"/>
                              <a:gd name="connsiteY716" fmla="*/ 125730 h 2612594"/>
                              <a:gd name="connsiteX717" fmla="*/ 1778483 w 2647519"/>
                              <a:gd name="connsiteY717" fmla="*/ 136207 h 2612594"/>
                              <a:gd name="connsiteX718" fmla="*/ 1801343 w 2647519"/>
                              <a:gd name="connsiteY718" fmla="*/ 145732 h 2612594"/>
                              <a:gd name="connsiteX719" fmla="*/ 1824203 w 2647519"/>
                              <a:gd name="connsiteY719" fmla="*/ 156210 h 2612594"/>
                              <a:gd name="connsiteX720" fmla="*/ 1841348 w 2647519"/>
                              <a:gd name="connsiteY720" fmla="*/ 165735 h 2612594"/>
                              <a:gd name="connsiteX721" fmla="*/ 1852778 w 2647519"/>
                              <a:gd name="connsiteY721" fmla="*/ 171450 h 2612594"/>
                              <a:gd name="connsiteX722" fmla="*/ 1865160 w 2647519"/>
                              <a:gd name="connsiteY722" fmla="*/ 178117 h 2612594"/>
                              <a:gd name="connsiteX723" fmla="*/ 1907070 w 2647519"/>
                              <a:gd name="connsiteY723" fmla="*/ 201930 h 2612594"/>
                              <a:gd name="connsiteX724" fmla="*/ 1960410 w 2647519"/>
                              <a:gd name="connsiteY724" fmla="*/ 236220 h 2612594"/>
                              <a:gd name="connsiteX725" fmla="*/ 1988033 w 2647519"/>
                              <a:gd name="connsiteY725" fmla="*/ 255270 h 2612594"/>
                              <a:gd name="connsiteX726" fmla="*/ 1988832 w 2647519"/>
                              <a:gd name="connsiteY726" fmla="*/ 255841 h 2612594"/>
                              <a:gd name="connsiteX727" fmla="*/ 2002949 w 2647519"/>
                              <a:gd name="connsiteY727" fmla="*/ 264417 h 2612594"/>
                              <a:gd name="connsiteX728" fmla="*/ 2540483 w 2647519"/>
                              <a:gd name="connsiteY728" fmla="*/ 1275397 h 2612594"/>
                              <a:gd name="connsiteX729" fmla="*/ 2540080 w 2647519"/>
                              <a:gd name="connsiteY729" fmla="*/ 1283368 h 2612594"/>
                              <a:gd name="connsiteX730" fmla="*/ 2550960 w 2647519"/>
                              <a:gd name="connsiteY730" fmla="*/ 1284922 h 2612594"/>
                              <a:gd name="connsiteX731" fmla="*/ 2561437 w 2647519"/>
                              <a:gd name="connsiteY731" fmla="*/ 1292542 h 2612594"/>
                              <a:gd name="connsiteX732" fmla="*/ 2566200 w 2647519"/>
                              <a:gd name="connsiteY732" fmla="*/ 1318259 h 2612594"/>
                              <a:gd name="connsiteX733" fmla="*/ 2584297 w 2647519"/>
                              <a:gd name="connsiteY733" fmla="*/ 1348739 h 2612594"/>
                              <a:gd name="connsiteX734" fmla="*/ 2591918 w 2647519"/>
                              <a:gd name="connsiteY734" fmla="*/ 1349432 h 2612594"/>
                              <a:gd name="connsiteX735" fmla="*/ 2591918 w 2647519"/>
                              <a:gd name="connsiteY735" fmla="*/ 1342072 h 2612594"/>
                              <a:gd name="connsiteX736" fmla="*/ 2599661 w 2647519"/>
                              <a:gd name="connsiteY736" fmla="*/ 1320563 h 2612594"/>
                              <a:gd name="connsiteX737" fmla="*/ 2599537 w 2647519"/>
                              <a:gd name="connsiteY737" fmla="*/ 1316355 h 2612594"/>
                              <a:gd name="connsiteX738" fmla="*/ 2607157 w 2647519"/>
                              <a:gd name="connsiteY738" fmla="*/ 1290637 h 2612594"/>
                              <a:gd name="connsiteX739" fmla="*/ 2617635 w 2647519"/>
                              <a:gd name="connsiteY739" fmla="*/ 1290637 h 2612594"/>
                              <a:gd name="connsiteX740" fmla="*/ 2633827 w 2647519"/>
                              <a:gd name="connsiteY740" fmla="*/ 1280160 h 2612594"/>
                              <a:gd name="connsiteX741" fmla="*/ 2635732 w 2647519"/>
                              <a:gd name="connsiteY741" fmla="*/ 1322070 h 2612594"/>
                              <a:gd name="connsiteX742" fmla="*/ 2630970 w 2647519"/>
                              <a:gd name="connsiteY742" fmla="*/ 1342072 h 2612594"/>
                              <a:gd name="connsiteX743" fmla="*/ 2625255 w 2647519"/>
                              <a:gd name="connsiteY743" fmla="*/ 1361122 h 2612594"/>
                              <a:gd name="connsiteX744" fmla="*/ 2622397 w 2647519"/>
                              <a:gd name="connsiteY744" fmla="*/ 1392555 h 2612594"/>
                              <a:gd name="connsiteX745" fmla="*/ 2621445 w 2647519"/>
                              <a:gd name="connsiteY745" fmla="*/ 1408747 h 2612594"/>
                              <a:gd name="connsiteX746" fmla="*/ 2619540 w 2647519"/>
                              <a:gd name="connsiteY746" fmla="*/ 1424940 h 2612594"/>
                              <a:gd name="connsiteX747" fmla="*/ 2615478 w 2647519"/>
                              <a:gd name="connsiteY747" fmla="*/ 1427648 h 2612594"/>
                              <a:gd name="connsiteX748" fmla="*/ 2615730 w 2647519"/>
                              <a:gd name="connsiteY748" fmla="*/ 1428749 h 2612594"/>
                              <a:gd name="connsiteX749" fmla="*/ 2619621 w 2647519"/>
                              <a:gd name="connsiteY749" fmla="*/ 1426155 h 2612594"/>
                              <a:gd name="connsiteX750" fmla="*/ 2621445 w 2647519"/>
                              <a:gd name="connsiteY750" fmla="*/ 1410652 h 2612594"/>
                              <a:gd name="connsiteX751" fmla="*/ 2622397 w 2647519"/>
                              <a:gd name="connsiteY751" fmla="*/ 1394460 h 2612594"/>
                              <a:gd name="connsiteX752" fmla="*/ 2625255 w 2647519"/>
                              <a:gd name="connsiteY752" fmla="*/ 1363027 h 2612594"/>
                              <a:gd name="connsiteX753" fmla="*/ 2630970 w 2647519"/>
                              <a:gd name="connsiteY753" fmla="*/ 1343977 h 2612594"/>
                              <a:gd name="connsiteX754" fmla="*/ 2635732 w 2647519"/>
                              <a:gd name="connsiteY754" fmla="*/ 1323975 h 2612594"/>
                              <a:gd name="connsiteX755" fmla="*/ 2643352 w 2647519"/>
                              <a:gd name="connsiteY755" fmla="*/ 1329690 h 2612594"/>
                              <a:gd name="connsiteX756" fmla="*/ 2642400 w 2647519"/>
                              <a:gd name="connsiteY756" fmla="*/ 1343977 h 2612594"/>
                              <a:gd name="connsiteX757" fmla="*/ 2640495 w 2647519"/>
                              <a:gd name="connsiteY757" fmla="*/ 1358265 h 2612594"/>
                              <a:gd name="connsiteX758" fmla="*/ 2639542 w 2647519"/>
                              <a:gd name="connsiteY758" fmla="*/ 1384935 h 2612594"/>
                              <a:gd name="connsiteX759" fmla="*/ 2637637 w 2647519"/>
                              <a:gd name="connsiteY759" fmla="*/ 1416367 h 2612594"/>
                              <a:gd name="connsiteX760" fmla="*/ 2632875 w 2647519"/>
                              <a:gd name="connsiteY760" fmla="*/ 1449705 h 2612594"/>
                              <a:gd name="connsiteX761" fmla="*/ 2627160 w 2647519"/>
                              <a:gd name="connsiteY761" fmla="*/ 1484947 h 2612594"/>
                              <a:gd name="connsiteX762" fmla="*/ 2620492 w 2647519"/>
                              <a:gd name="connsiteY762" fmla="*/ 1519237 h 2612594"/>
                              <a:gd name="connsiteX763" fmla="*/ 2608110 w 2647519"/>
                              <a:gd name="connsiteY763" fmla="*/ 1591627 h 2612594"/>
                              <a:gd name="connsiteX764" fmla="*/ 2596680 w 2647519"/>
                              <a:gd name="connsiteY764" fmla="*/ 1598295 h 2612594"/>
                              <a:gd name="connsiteX765" fmla="*/ 2582392 w 2647519"/>
                              <a:gd name="connsiteY765" fmla="*/ 1640205 h 2612594"/>
                              <a:gd name="connsiteX766" fmla="*/ 2578582 w 2647519"/>
                              <a:gd name="connsiteY766" fmla="*/ 1680210 h 2612594"/>
                              <a:gd name="connsiteX767" fmla="*/ 2576677 w 2647519"/>
                              <a:gd name="connsiteY767" fmla="*/ 1685925 h 2612594"/>
                              <a:gd name="connsiteX768" fmla="*/ 2560485 w 2647519"/>
                              <a:gd name="connsiteY768" fmla="*/ 1729740 h 2612594"/>
                              <a:gd name="connsiteX769" fmla="*/ 2555722 w 2647519"/>
                              <a:gd name="connsiteY769" fmla="*/ 1733550 h 2612594"/>
                              <a:gd name="connsiteX770" fmla="*/ 2535720 w 2647519"/>
                              <a:gd name="connsiteY770" fmla="*/ 1780222 h 2612594"/>
                              <a:gd name="connsiteX771" fmla="*/ 2556675 w 2647519"/>
                              <a:gd name="connsiteY771" fmla="*/ 1733550 h 2612594"/>
                              <a:gd name="connsiteX772" fmla="*/ 2561437 w 2647519"/>
                              <a:gd name="connsiteY772" fmla="*/ 1729740 h 2612594"/>
                              <a:gd name="connsiteX773" fmla="*/ 2530957 w 2647519"/>
                              <a:gd name="connsiteY773" fmla="*/ 1816417 h 2612594"/>
                              <a:gd name="connsiteX774" fmla="*/ 2514765 w 2647519"/>
                              <a:gd name="connsiteY774" fmla="*/ 1824990 h 2612594"/>
                              <a:gd name="connsiteX775" fmla="*/ 2511407 w 2647519"/>
                              <a:gd name="connsiteY775" fmla="*/ 1831707 h 2612594"/>
                              <a:gd name="connsiteX776" fmla="*/ 2511908 w 2647519"/>
                              <a:gd name="connsiteY776" fmla="*/ 1832609 h 2612594"/>
                              <a:gd name="connsiteX777" fmla="*/ 2515718 w 2647519"/>
                              <a:gd name="connsiteY777" fmla="*/ 1824989 h 2612594"/>
                              <a:gd name="connsiteX778" fmla="*/ 2531910 w 2647519"/>
                              <a:gd name="connsiteY778" fmla="*/ 1816417 h 2612594"/>
                              <a:gd name="connsiteX779" fmla="*/ 2520480 w 2647519"/>
                              <a:gd name="connsiteY779" fmla="*/ 1848802 h 2612594"/>
                              <a:gd name="connsiteX780" fmla="*/ 2499525 w 2647519"/>
                              <a:gd name="connsiteY780" fmla="*/ 1886902 h 2612594"/>
                              <a:gd name="connsiteX781" fmla="*/ 2489048 w 2647519"/>
                              <a:gd name="connsiteY781" fmla="*/ 1905952 h 2612594"/>
                              <a:gd name="connsiteX782" fmla="*/ 2477618 w 2647519"/>
                              <a:gd name="connsiteY782" fmla="*/ 1925002 h 2612594"/>
                              <a:gd name="connsiteX783" fmla="*/ 2469045 w 2647519"/>
                              <a:gd name="connsiteY783" fmla="*/ 1939289 h 2612594"/>
                              <a:gd name="connsiteX784" fmla="*/ 2456663 w 2647519"/>
                              <a:gd name="connsiteY784" fmla="*/ 1966912 h 2612594"/>
                              <a:gd name="connsiteX785" fmla="*/ 2443328 w 2647519"/>
                              <a:gd name="connsiteY785" fmla="*/ 1993582 h 2612594"/>
                              <a:gd name="connsiteX786" fmla="*/ 2422373 w 2647519"/>
                              <a:gd name="connsiteY786" fmla="*/ 2022157 h 2612594"/>
                              <a:gd name="connsiteX787" fmla="*/ 2401418 w 2647519"/>
                              <a:gd name="connsiteY787" fmla="*/ 2048827 h 2612594"/>
                              <a:gd name="connsiteX788" fmla="*/ 2402291 w 2647519"/>
                              <a:gd name="connsiteY788" fmla="*/ 2047029 h 2612594"/>
                              <a:gd name="connsiteX789" fmla="*/ 2378557 w 2647519"/>
                              <a:gd name="connsiteY789" fmla="*/ 2079307 h 2612594"/>
                              <a:gd name="connsiteX790" fmla="*/ 2327122 w 2647519"/>
                              <a:gd name="connsiteY790" fmla="*/ 2135505 h 2612594"/>
                              <a:gd name="connsiteX791" fmla="*/ 2316995 w 2647519"/>
                              <a:gd name="connsiteY791" fmla="*/ 2151085 h 2612594"/>
                              <a:gd name="connsiteX792" fmla="*/ 2327122 w 2647519"/>
                              <a:gd name="connsiteY792" fmla="*/ 2136457 h 2612594"/>
                              <a:gd name="connsiteX793" fmla="*/ 2378557 w 2647519"/>
                              <a:gd name="connsiteY793" fmla="*/ 2080259 h 2612594"/>
                              <a:gd name="connsiteX794" fmla="*/ 2339505 w 2647519"/>
                              <a:gd name="connsiteY794" fmla="*/ 2139314 h 2612594"/>
                              <a:gd name="connsiteX795" fmla="*/ 2319383 w 2647519"/>
                              <a:gd name="connsiteY795" fmla="*/ 2160388 h 2612594"/>
                              <a:gd name="connsiteX796" fmla="*/ 2303229 w 2647519"/>
                              <a:gd name="connsiteY796" fmla="*/ 2172263 h 2612594"/>
                              <a:gd name="connsiteX797" fmla="*/ 2302357 w 2647519"/>
                              <a:gd name="connsiteY797" fmla="*/ 2173605 h 2612594"/>
                              <a:gd name="connsiteX798" fmla="*/ 2292258 w 2647519"/>
                              <a:gd name="connsiteY798" fmla="*/ 2181374 h 2612594"/>
                              <a:gd name="connsiteX799" fmla="*/ 2291880 w 2647519"/>
                              <a:gd name="connsiteY799" fmla="*/ 2184082 h 2612594"/>
                              <a:gd name="connsiteX800" fmla="*/ 2247112 w 2647519"/>
                              <a:gd name="connsiteY800" fmla="*/ 2229802 h 2612594"/>
                              <a:gd name="connsiteX801" fmla="*/ 2199487 w 2647519"/>
                              <a:gd name="connsiteY801" fmla="*/ 2273617 h 2612594"/>
                              <a:gd name="connsiteX802" fmla="*/ 2197284 w 2647519"/>
                              <a:gd name="connsiteY802" fmla="*/ 2275215 h 2612594"/>
                              <a:gd name="connsiteX803" fmla="*/ 2181390 w 2647519"/>
                              <a:gd name="connsiteY803" fmla="*/ 2295524 h 2612594"/>
                              <a:gd name="connsiteX804" fmla="*/ 2143290 w 2647519"/>
                              <a:gd name="connsiteY804" fmla="*/ 2324099 h 2612594"/>
                              <a:gd name="connsiteX805" fmla="*/ 2107680 w 2647519"/>
                              <a:gd name="connsiteY805" fmla="*/ 2350806 h 2612594"/>
                              <a:gd name="connsiteX806" fmla="*/ 2107553 w 2647519"/>
                              <a:gd name="connsiteY806" fmla="*/ 2350961 h 2612594"/>
                              <a:gd name="connsiteX807" fmla="*/ 2143290 w 2647519"/>
                              <a:gd name="connsiteY807" fmla="*/ 2325052 h 2612594"/>
                              <a:gd name="connsiteX808" fmla="*/ 2181390 w 2647519"/>
                              <a:gd name="connsiteY808" fmla="*/ 2296477 h 2612594"/>
                              <a:gd name="connsiteX809" fmla="*/ 2149957 w 2647519"/>
                              <a:gd name="connsiteY809" fmla="*/ 2327909 h 2612594"/>
                              <a:gd name="connsiteX810" fmla="*/ 2124359 w 2647519"/>
                              <a:gd name="connsiteY810" fmla="*/ 2344578 h 2612594"/>
                              <a:gd name="connsiteX811" fmla="*/ 2106651 w 2647519"/>
                              <a:gd name="connsiteY811" fmla="*/ 2352057 h 2612594"/>
                              <a:gd name="connsiteX812" fmla="*/ 2106142 w 2647519"/>
                              <a:gd name="connsiteY812" fmla="*/ 2352675 h 2612594"/>
                              <a:gd name="connsiteX813" fmla="*/ 2087092 w 2647519"/>
                              <a:gd name="connsiteY813" fmla="*/ 2365057 h 2612594"/>
                              <a:gd name="connsiteX814" fmla="*/ 2079913 w 2647519"/>
                              <a:gd name="connsiteY814" fmla="*/ 2368384 h 2612594"/>
                              <a:gd name="connsiteX815" fmla="*/ 2061852 w 2647519"/>
                              <a:gd name="connsiteY815" fmla="*/ 2383036 h 2612594"/>
                              <a:gd name="connsiteX816" fmla="*/ 2044230 w 2647519"/>
                              <a:gd name="connsiteY816" fmla="*/ 2395537 h 2612594"/>
                              <a:gd name="connsiteX817" fmla="*/ 2017560 w 2647519"/>
                              <a:gd name="connsiteY817" fmla="*/ 2412682 h 2612594"/>
                              <a:gd name="connsiteX818" fmla="*/ 2008988 w 2647519"/>
                              <a:gd name="connsiteY818" fmla="*/ 2413635 h 2612594"/>
                              <a:gd name="connsiteX819" fmla="*/ 1999459 w 2647519"/>
                              <a:gd name="connsiteY819" fmla="*/ 2417870 h 2612594"/>
                              <a:gd name="connsiteX820" fmla="*/ 1997978 w 2647519"/>
                              <a:gd name="connsiteY820" fmla="*/ 2418994 h 2612594"/>
                              <a:gd name="connsiteX821" fmla="*/ 2009940 w 2647519"/>
                              <a:gd name="connsiteY821" fmla="*/ 2414587 h 2612594"/>
                              <a:gd name="connsiteX822" fmla="*/ 2018513 w 2647519"/>
                              <a:gd name="connsiteY822" fmla="*/ 2413635 h 2612594"/>
                              <a:gd name="connsiteX823" fmla="*/ 1984223 w 2647519"/>
                              <a:gd name="connsiteY823" fmla="*/ 2439352 h 2612594"/>
                              <a:gd name="connsiteX824" fmla="*/ 1962315 w 2647519"/>
                              <a:gd name="connsiteY824" fmla="*/ 2450783 h 2612594"/>
                              <a:gd name="connsiteX825" fmla="*/ 1940408 w 2647519"/>
                              <a:gd name="connsiteY825" fmla="*/ 2461260 h 2612594"/>
                              <a:gd name="connsiteX826" fmla="*/ 1924934 w 2647519"/>
                              <a:gd name="connsiteY826" fmla="*/ 2463581 h 2612594"/>
                              <a:gd name="connsiteX827" fmla="*/ 1922310 w 2647519"/>
                              <a:gd name="connsiteY827" fmla="*/ 2465070 h 2612594"/>
                              <a:gd name="connsiteX828" fmla="*/ 1849920 w 2647519"/>
                              <a:gd name="connsiteY828" fmla="*/ 2496502 h 2612594"/>
                              <a:gd name="connsiteX829" fmla="*/ 1846229 w 2647519"/>
                              <a:gd name="connsiteY829" fmla="*/ 2497341 h 2612594"/>
                              <a:gd name="connsiteX830" fmla="*/ 1824203 w 2647519"/>
                              <a:gd name="connsiteY830" fmla="*/ 2511742 h 2612594"/>
                              <a:gd name="connsiteX831" fmla="*/ 1836585 w 2647519"/>
                              <a:gd name="connsiteY831" fmla="*/ 2515552 h 2612594"/>
                              <a:gd name="connsiteX832" fmla="*/ 1790865 w 2647519"/>
                              <a:gd name="connsiteY832" fmla="*/ 2535555 h 2612594"/>
                              <a:gd name="connsiteX833" fmla="*/ 1794675 w 2647519"/>
                              <a:gd name="connsiteY833" fmla="*/ 2522220 h 2612594"/>
                              <a:gd name="connsiteX834" fmla="*/ 1779435 w 2647519"/>
                              <a:gd name="connsiteY834" fmla="*/ 2527935 h 2612594"/>
                              <a:gd name="connsiteX835" fmla="*/ 1765148 w 2647519"/>
                              <a:gd name="connsiteY835" fmla="*/ 2532697 h 2612594"/>
                              <a:gd name="connsiteX836" fmla="*/ 1735620 w 2647519"/>
                              <a:gd name="connsiteY836" fmla="*/ 2542222 h 2612594"/>
                              <a:gd name="connsiteX837" fmla="*/ 1731675 w 2647519"/>
                              <a:gd name="connsiteY837" fmla="*/ 2537487 h 2612594"/>
                              <a:gd name="connsiteX838" fmla="*/ 1717522 w 2647519"/>
                              <a:gd name="connsiteY838" fmla="*/ 2540317 h 2612594"/>
                              <a:gd name="connsiteX839" fmla="*/ 1700377 w 2647519"/>
                              <a:gd name="connsiteY839" fmla="*/ 2544127 h 2612594"/>
                              <a:gd name="connsiteX840" fmla="*/ 1665135 w 2647519"/>
                              <a:gd name="connsiteY840" fmla="*/ 2552700 h 2612594"/>
                              <a:gd name="connsiteX841" fmla="*/ 1663973 w 2647519"/>
                              <a:gd name="connsiteY841" fmla="*/ 2553240 h 2612594"/>
                              <a:gd name="connsiteX842" fmla="*/ 1697520 w 2647519"/>
                              <a:gd name="connsiteY842" fmla="*/ 2545079 h 2612594"/>
                              <a:gd name="connsiteX843" fmla="*/ 1714665 w 2647519"/>
                              <a:gd name="connsiteY843" fmla="*/ 2541269 h 2612594"/>
                              <a:gd name="connsiteX844" fmla="*/ 1728952 w 2647519"/>
                              <a:gd name="connsiteY844" fmla="*/ 2538412 h 2612594"/>
                              <a:gd name="connsiteX845" fmla="*/ 1734667 w 2647519"/>
                              <a:gd name="connsiteY845" fmla="*/ 2543174 h 2612594"/>
                              <a:gd name="connsiteX846" fmla="*/ 1764195 w 2647519"/>
                              <a:gd name="connsiteY846" fmla="*/ 2533649 h 2612594"/>
                              <a:gd name="connsiteX847" fmla="*/ 1778482 w 2647519"/>
                              <a:gd name="connsiteY847" fmla="*/ 2528887 h 2612594"/>
                              <a:gd name="connsiteX848" fmla="*/ 1793722 w 2647519"/>
                              <a:gd name="connsiteY848" fmla="*/ 2523172 h 2612594"/>
                              <a:gd name="connsiteX849" fmla="*/ 1789912 w 2647519"/>
                              <a:gd name="connsiteY849" fmla="*/ 2536507 h 2612594"/>
                              <a:gd name="connsiteX850" fmla="*/ 1749907 w 2647519"/>
                              <a:gd name="connsiteY850" fmla="*/ 2555557 h 2612594"/>
                              <a:gd name="connsiteX851" fmla="*/ 1747946 w 2647519"/>
                              <a:gd name="connsiteY851" fmla="*/ 2555008 h 2612594"/>
                              <a:gd name="connsiteX852" fmla="*/ 1720380 w 2647519"/>
                              <a:gd name="connsiteY852" fmla="*/ 2566034 h 2612594"/>
                              <a:gd name="connsiteX853" fmla="*/ 1697520 w 2647519"/>
                              <a:gd name="connsiteY853" fmla="*/ 2572702 h 2612594"/>
                              <a:gd name="connsiteX854" fmla="*/ 1663230 w 2647519"/>
                              <a:gd name="connsiteY854" fmla="*/ 2581274 h 2612594"/>
                              <a:gd name="connsiteX855" fmla="*/ 1649062 w 2647519"/>
                              <a:gd name="connsiteY855" fmla="*/ 2580084 h 2612594"/>
                              <a:gd name="connsiteX856" fmla="*/ 1619428 w 2647519"/>
                              <a:gd name="connsiteY856" fmla="*/ 2585850 h 2612594"/>
                              <a:gd name="connsiteX857" fmla="*/ 1618462 w 2647519"/>
                              <a:gd name="connsiteY857" fmla="*/ 2587942 h 2612594"/>
                              <a:gd name="connsiteX858" fmla="*/ 1539405 w 2647519"/>
                              <a:gd name="connsiteY858" fmla="*/ 2603182 h 2612594"/>
                              <a:gd name="connsiteX859" fmla="*/ 1521307 w 2647519"/>
                              <a:gd name="connsiteY859" fmla="*/ 2598419 h 2612594"/>
                              <a:gd name="connsiteX860" fmla="*/ 1506067 w 2647519"/>
                              <a:gd name="connsiteY860" fmla="*/ 2598419 h 2612594"/>
                              <a:gd name="connsiteX861" fmla="*/ 1479397 w 2647519"/>
                              <a:gd name="connsiteY861" fmla="*/ 2606992 h 2612594"/>
                              <a:gd name="connsiteX862" fmla="*/ 1455585 w 2647519"/>
                              <a:gd name="connsiteY862" fmla="*/ 2608897 h 2612594"/>
                              <a:gd name="connsiteX863" fmla="*/ 1431772 w 2647519"/>
                              <a:gd name="connsiteY863" fmla="*/ 2609849 h 2612594"/>
                              <a:gd name="connsiteX864" fmla="*/ 1429185 w 2647519"/>
                              <a:gd name="connsiteY864" fmla="*/ 2608741 h 2612594"/>
                              <a:gd name="connsiteX865" fmla="*/ 1407484 w 2647519"/>
                              <a:gd name="connsiteY865" fmla="*/ 2612588 h 2612594"/>
                              <a:gd name="connsiteX866" fmla="*/ 1381290 w 2647519"/>
                              <a:gd name="connsiteY866" fmla="*/ 2607944 h 2612594"/>
                              <a:gd name="connsiteX867" fmla="*/ 1382243 w 2647519"/>
                              <a:gd name="connsiteY867" fmla="*/ 2606992 h 2612594"/>
                              <a:gd name="connsiteX868" fmla="*/ 1387005 w 2647519"/>
                              <a:gd name="connsiteY868" fmla="*/ 2600324 h 2612594"/>
                              <a:gd name="connsiteX869" fmla="*/ 1365098 w 2647519"/>
                              <a:gd name="connsiteY869" fmla="*/ 2597467 h 2612594"/>
                              <a:gd name="connsiteX870" fmla="*/ 1375575 w 2647519"/>
                              <a:gd name="connsiteY870" fmla="*/ 2591752 h 2612594"/>
                              <a:gd name="connsiteX871" fmla="*/ 1407008 w 2647519"/>
                              <a:gd name="connsiteY871" fmla="*/ 2590799 h 2612594"/>
                              <a:gd name="connsiteX872" fmla="*/ 1437488 w 2647519"/>
                              <a:gd name="connsiteY872" fmla="*/ 2589847 h 2612594"/>
                              <a:gd name="connsiteX873" fmla="*/ 1481302 w 2647519"/>
                              <a:gd name="connsiteY873" fmla="*/ 2590799 h 2612594"/>
                              <a:gd name="connsiteX874" fmla="*/ 1511782 w 2647519"/>
                              <a:gd name="connsiteY874" fmla="*/ 2587942 h 2612594"/>
                              <a:gd name="connsiteX875" fmla="*/ 1568932 w 2647519"/>
                              <a:gd name="connsiteY875" fmla="*/ 2575559 h 2612594"/>
                              <a:gd name="connsiteX876" fmla="*/ 1607032 w 2647519"/>
                              <a:gd name="connsiteY876" fmla="*/ 2566987 h 2612594"/>
                              <a:gd name="connsiteX877" fmla="*/ 1635607 w 2647519"/>
                              <a:gd name="connsiteY877" fmla="*/ 2566034 h 2612594"/>
                              <a:gd name="connsiteX878" fmla="*/ 1637595 w 2647519"/>
                              <a:gd name="connsiteY878" fmla="*/ 2565111 h 2612594"/>
                              <a:gd name="connsiteX879" fmla="*/ 1609890 w 2647519"/>
                              <a:gd name="connsiteY879" fmla="*/ 2566035 h 2612594"/>
                              <a:gd name="connsiteX880" fmla="*/ 1571790 w 2647519"/>
                              <a:gd name="connsiteY880" fmla="*/ 2574607 h 2612594"/>
                              <a:gd name="connsiteX881" fmla="*/ 1514640 w 2647519"/>
                              <a:gd name="connsiteY881" fmla="*/ 2586990 h 2612594"/>
                              <a:gd name="connsiteX882" fmla="*/ 1484160 w 2647519"/>
                              <a:gd name="connsiteY882" fmla="*/ 2589847 h 2612594"/>
                              <a:gd name="connsiteX883" fmla="*/ 1440345 w 2647519"/>
                              <a:gd name="connsiteY883" fmla="*/ 2588895 h 2612594"/>
                              <a:gd name="connsiteX884" fmla="*/ 1409865 w 2647519"/>
                              <a:gd name="connsiteY884" fmla="*/ 2589847 h 2612594"/>
                              <a:gd name="connsiteX885" fmla="*/ 1378432 w 2647519"/>
                              <a:gd name="connsiteY885" fmla="*/ 2590800 h 2612594"/>
                              <a:gd name="connsiteX886" fmla="*/ 1379385 w 2647519"/>
                              <a:gd name="connsiteY886" fmla="*/ 2586990 h 2612594"/>
                              <a:gd name="connsiteX887" fmla="*/ 1386052 w 2647519"/>
                              <a:gd name="connsiteY887" fmla="*/ 2577465 h 2612594"/>
                              <a:gd name="connsiteX888" fmla="*/ 1679422 w 2647519"/>
                              <a:gd name="connsiteY888" fmla="*/ 2528887 h 2612594"/>
                              <a:gd name="connsiteX889" fmla="*/ 1878495 w 2647519"/>
                              <a:gd name="connsiteY889" fmla="*/ 2453640 h 2612594"/>
                              <a:gd name="connsiteX890" fmla="*/ 1930882 w 2647519"/>
                              <a:gd name="connsiteY890" fmla="*/ 2426017 h 2612594"/>
                              <a:gd name="connsiteX891" fmla="*/ 1960410 w 2647519"/>
                              <a:gd name="connsiteY891" fmla="*/ 2410777 h 2612594"/>
                              <a:gd name="connsiteX892" fmla="*/ 1990890 w 2647519"/>
                              <a:gd name="connsiteY892" fmla="*/ 2394585 h 2612594"/>
                              <a:gd name="connsiteX893" fmla="*/ 2048040 w 2647519"/>
                              <a:gd name="connsiteY893" fmla="*/ 2360295 h 2612594"/>
                              <a:gd name="connsiteX894" fmla="*/ 2093760 w 2647519"/>
                              <a:gd name="connsiteY894" fmla="*/ 2325052 h 2612594"/>
                              <a:gd name="connsiteX895" fmla="*/ 2179485 w 2647519"/>
                              <a:gd name="connsiteY895" fmla="*/ 2258377 h 2612594"/>
                              <a:gd name="connsiteX896" fmla="*/ 2203297 w 2647519"/>
                              <a:gd name="connsiteY896" fmla="*/ 2239327 h 2612594"/>
                              <a:gd name="connsiteX897" fmla="*/ 2226157 w 2647519"/>
                              <a:gd name="connsiteY897" fmla="*/ 2219325 h 2612594"/>
                              <a:gd name="connsiteX898" fmla="*/ 2260447 w 2647519"/>
                              <a:gd name="connsiteY898" fmla="*/ 2187892 h 2612594"/>
                              <a:gd name="connsiteX899" fmla="*/ 2274735 w 2647519"/>
                              <a:gd name="connsiteY899" fmla="*/ 2164080 h 2612594"/>
                              <a:gd name="connsiteX900" fmla="*/ 2295258 w 2647519"/>
                              <a:gd name="connsiteY900" fmla="*/ 2145267 h 2612594"/>
                              <a:gd name="connsiteX901" fmla="*/ 2295423 w 2647519"/>
                              <a:gd name="connsiteY901" fmla="*/ 2144085 h 2612594"/>
                              <a:gd name="connsiteX902" fmla="*/ 2275688 w 2647519"/>
                              <a:gd name="connsiteY902" fmla="*/ 2162175 h 2612594"/>
                              <a:gd name="connsiteX903" fmla="*/ 2261400 w 2647519"/>
                              <a:gd name="connsiteY903" fmla="*/ 2185987 h 2612594"/>
                              <a:gd name="connsiteX904" fmla="*/ 2227110 w 2647519"/>
                              <a:gd name="connsiteY904" fmla="*/ 2217420 h 2612594"/>
                              <a:gd name="connsiteX905" fmla="*/ 2204250 w 2647519"/>
                              <a:gd name="connsiteY905" fmla="*/ 2237422 h 2612594"/>
                              <a:gd name="connsiteX906" fmla="*/ 2180438 w 2647519"/>
                              <a:gd name="connsiteY906" fmla="*/ 2256472 h 2612594"/>
                              <a:gd name="connsiteX907" fmla="*/ 2094713 w 2647519"/>
                              <a:gd name="connsiteY907" fmla="*/ 2323147 h 2612594"/>
                              <a:gd name="connsiteX908" fmla="*/ 2048993 w 2647519"/>
                              <a:gd name="connsiteY908" fmla="*/ 2358390 h 2612594"/>
                              <a:gd name="connsiteX909" fmla="*/ 1991843 w 2647519"/>
                              <a:gd name="connsiteY909" fmla="*/ 2392680 h 2612594"/>
                              <a:gd name="connsiteX910" fmla="*/ 1961363 w 2647519"/>
                              <a:gd name="connsiteY910" fmla="*/ 2408872 h 2612594"/>
                              <a:gd name="connsiteX911" fmla="*/ 1931835 w 2647519"/>
                              <a:gd name="connsiteY911" fmla="*/ 2424112 h 2612594"/>
                              <a:gd name="connsiteX912" fmla="*/ 1879448 w 2647519"/>
                              <a:gd name="connsiteY912" fmla="*/ 2451735 h 2612594"/>
                              <a:gd name="connsiteX913" fmla="*/ 1680375 w 2647519"/>
                              <a:gd name="connsiteY913" fmla="*/ 2526982 h 2612594"/>
                              <a:gd name="connsiteX914" fmla="*/ 1387005 w 2647519"/>
                              <a:gd name="connsiteY914" fmla="*/ 2575560 h 2612594"/>
                              <a:gd name="connsiteX915" fmla="*/ 1365098 w 2647519"/>
                              <a:gd name="connsiteY915" fmla="*/ 2575560 h 2612594"/>
                              <a:gd name="connsiteX916" fmla="*/ 1362240 w 2647519"/>
                              <a:gd name="connsiteY916" fmla="*/ 2567940 h 2612594"/>
                              <a:gd name="connsiteX917" fmla="*/ 1339380 w 2647519"/>
                              <a:gd name="connsiteY917" fmla="*/ 2566987 h 2612594"/>
                              <a:gd name="connsiteX918" fmla="*/ 1318425 w 2647519"/>
                              <a:gd name="connsiteY918" fmla="*/ 2575560 h 2612594"/>
                              <a:gd name="connsiteX919" fmla="*/ 1257465 w 2647519"/>
                              <a:gd name="connsiteY919" fmla="*/ 2576512 h 2612594"/>
                              <a:gd name="connsiteX920" fmla="*/ 1212698 w 2647519"/>
                              <a:gd name="connsiteY920" fmla="*/ 2574607 h 2612594"/>
                              <a:gd name="connsiteX921" fmla="*/ 1190790 w 2647519"/>
                              <a:gd name="connsiteY921" fmla="*/ 2572702 h 2612594"/>
                              <a:gd name="connsiteX922" fmla="*/ 1168883 w 2647519"/>
                              <a:gd name="connsiteY922" fmla="*/ 2568892 h 2612594"/>
                              <a:gd name="connsiteX923" fmla="*/ 1182079 w 2647519"/>
                              <a:gd name="connsiteY923" fmla="*/ 2554816 h 2612594"/>
                              <a:gd name="connsiteX924" fmla="*/ 1179360 w 2647519"/>
                              <a:gd name="connsiteY924" fmla="*/ 2555557 h 2612594"/>
                              <a:gd name="connsiteX925" fmla="*/ 1130192 w 2647519"/>
                              <a:gd name="connsiteY925" fmla="*/ 2546452 h 2612594"/>
                              <a:gd name="connsiteX926" fmla="*/ 1127925 w 2647519"/>
                              <a:gd name="connsiteY926" fmla="*/ 2546985 h 2612594"/>
                              <a:gd name="connsiteX927" fmla="*/ 1033628 w 2647519"/>
                              <a:gd name="connsiteY927" fmla="*/ 2529840 h 2612594"/>
                              <a:gd name="connsiteX928" fmla="*/ 996480 w 2647519"/>
                              <a:gd name="connsiteY928" fmla="*/ 2522220 h 2612594"/>
                              <a:gd name="connsiteX929" fmla="*/ 964095 w 2647519"/>
                              <a:gd name="connsiteY929" fmla="*/ 2516505 h 2612594"/>
                              <a:gd name="connsiteX930" fmla="*/ 925043 w 2647519"/>
                              <a:gd name="connsiteY930" fmla="*/ 2498407 h 2612594"/>
                              <a:gd name="connsiteX931" fmla="*/ 876465 w 2647519"/>
                              <a:gd name="connsiteY931" fmla="*/ 2480310 h 2612594"/>
                              <a:gd name="connsiteX932" fmla="*/ 825983 w 2647519"/>
                              <a:gd name="connsiteY932" fmla="*/ 2460307 h 2612594"/>
                              <a:gd name="connsiteX933" fmla="*/ 834555 w 2647519"/>
                              <a:gd name="connsiteY933" fmla="*/ 2453640 h 2612594"/>
                              <a:gd name="connsiteX934" fmla="*/ 869798 w 2647519"/>
                              <a:gd name="connsiteY934" fmla="*/ 2460307 h 2612594"/>
                              <a:gd name="connsiteX935" fmla="*/ 885038 w 2647519"/>
                              <a:gd name="connsiteY935" fmla="*/ 2473642 h 2612594"/>
                              <a:gd name="connsiteX936" fmla="*/ 937425 w 2647519"/>
                              <a:gd name="connsiteY936" fmla="*/ 2488882 h 2612594"/>
                              <a:gd name="connsiteX937" fmla="*/ 1041248 w 2647519"/>
                              <a:gd name="connsiteY937" fmla="*/ 2515552 h 2612594"/>
                              <a:gd name="connsiteX938" fmla="*/ 1066965 w 2647519"/>
                              <a:gd name="connsiteY938" fmla="*/ 2520315 h 2612594"/>
                              <a:gd name="connsiteX939" fmla="*/ 1094588 w 2647519"/>
                              <a:gd name="connsiteY939" fmla="*/ 2525077 h 2612594"/>
                              <a:gd name="connsiteX940" fmla="*/ 1125068 w 2647519"/>
                              <a:gd name="connsiteY940" fmla="*/ 2531745 h 2612594"/>
                              <a:gd name="connsiteX941" fmla="*/ 1158657 w 2647519"/>
                              <a:gd name="connsiteY941" fmla="*/ 2539008 h 2612594"/>
                              <a:gd name="connsiteX942" fmla="*/ 1161262 w 2647519"/>
                              <a:gd name="connsiteY942" fmla="*/ 2538412 h 2612594"/>
                              <a:gd name="connsiteX943" fmla="*/ 1192695 w 2647519"/>
                              <a:gd name="connsiteY943" fmla="*/ 2543175 h 2612594"/>
                              <a:gd name="connsiteX944" fmla="*/ 1193647 w 2647519"/>
                              <a:gd name="connsiteY944" fmla="*/ 2541270 h 2612594"/>
                              <a:gd name="connsiteX945" fmla="*/ 1239367 w 2647519"/>
                              <a:gd name="connsiteY945" fmla="*/ 2543175 h 2612594"/>
                              <a:gd name="connsiteX946" fmla="*/ 1246987 w 2647519"/>
                              <a:gd name="connsiteY946" fmla="*/ 2544127 h 2612594"/>
                              <a:gd name="connsiteX947" fmla="*/ 1317472 w 2647519"/>
                              <a:gd name="connsiteY947" fmla="*/ 2544127 h 2612594"/>
                              <a:gd name="connsiteX948" fmla="*/ 1368907 w 2647519"/>
                              <a:gd name="connsiteY948" fmla="*/ 2546032 h 2612594"/>
                              <a:gd name="connsiteX949" fmla="*/ 1429867 w 2647519"/>
                              <a:gd name="connsiteY949" fmla="*/ 2541270 h 2612594"/>
                              <a:gd name="connsiteX950" fmla="*/ 1437487 w 2647519"/>
                              <a:gd name="connsiteY950" fmla="*/ 2541270 h 2612594"/>
                              <a:gd name="connsiteX951" fmla="*/ 1440345 w 2647519"/>
                              <a:gd name="connsiteY951" fmla="*/ 2548890 h 2612594"/>
                              <a:gd name="connsiteX952" fmla="*/ 1500352 w 2647519"/>
                              <a:gd name="connsiteY952" fmla="*/ 2541270 h 2612594"/>
                              <a:gd name="connsiteX953" fmla="*/ 1540357 w 2647519"/>
                              <a:gd name="connsiteY953" fmla="*/ 2531745 h 2612594"/>
                              <a:gd name="connsiteX954" fmla="*/ 1563217 w 2647519"/>
                              <a:gd name="connsiteY954" fmla="*/ 2527935 h 2612594"/>
                              <a:gd name="connsiteX955" fmla="*/ 1577505 w 2647519"/>
                              <a:gd name="connsiteY955" fmla="*/ 2526030 h 2612594"/>
                              <a:gd name="connsiteX956" fmla="*/ 1608937 w 2647519"/>
                              <a:gd name="connsiteY956" fmla="*/ 2518410 h 2612594"/>
                              <a:gd name="connsiteX957" fmla="*/ 1634655 w 2647519"/>
                              <a:gd name="connsiteY957" fmla="*/ 2512695 h 2612594"/>
                              <a:gd name="connsiteX958" fmla="*/ 1660372 w 2647519"/>
                              <a:gd name="connsiteY958" fmla="*/ 2506027 h 2612594"/>
                              <a:gd name="connsiteX959" fmla="*/ 1707545 w 2647519"/>
                              <a:gd name="connsiteY959" fmla="*/ 2497863 h 2612594"/>
                              <a:gd name="connsiteX960" fmla="*/ 1713713 w 2647519"/>
                              <a:gd name="connsiteY960" fmla="*/ 2495550 h 2612594"/>
                              <a:gd name="connsiteX961" fmla="*/ 1664183 w 2647519"/>
                              <a:gd name="connsiteY961" fmla="*/ 2504122 h 2612594"/>
                              <a:gd name="connsiteX962" fmla="*/ 1638465 w 2647519"/>
                              <a:gd name="connsiteY962" fmla="*/ 2510790 h 2612594"/>
                              <a:gd name="connsiteX963" fmla="*/ 1612748 w 2647519"/>
                              <a:gd name="connsiteY963" fmla="*/ 2516505 h 2612594"/>
                              <a:gd name="connsiteX964" fmla="*/ 1581315 w 2647519"/>
                              <a:gd name="connsiteY964" fmla="*/ 2524125 h 2612594"/>
                              <a:gd name="connsiteX965" fmla="*/ 1567028 w 2647519"/>
                              <a:gd name="connsiteY965" fmla="*/ 2526030 h 2612594"/>
                              <a:gd name="connsiteX966" fmla="*/ 1544168 w 2647519"/>
                              <a:gd name="connsiteY966" fmla="*/ 2529840 h 2612594"/>
                              <a:gd name="connsiteX967" fmla="*/ 1482255 w 2647519"/>
                              <a:gd name="connsiteY967" fmla="*/ 2535555 h 2612594"/>
                              <a:gd name="connsiteX968" fmla="*/ 1440345 w 2647519"/>
                              <a:gd name="connsiteY968" fmla="*/ 2539365 h 2612594"/>
                              <a:gd name="connsiteX969" fmla="*/ 1432725 w 2647519"/>
                              <a:gd name="connsiteY969" fmla="*/ 2539365 h 2612594"/>
                              <a:gd name="connsiteX970" fmla="*/ 1371765 w 2647519"/>
                              <a:gd name="connsiteY970" fmla="*/ 2544127 h 2612594"/>
                              <a:gd name="connsiteX971" fmla="*/ 1320330 w 2647519"/>
                              <a:gd name="connsiteY971" fmla="*/ 2542222 h 2612594"/>
                              <a:gd name="connsiteX972" fmla="*/ 1249845 w 2647519"/>
                              <a:gd name="connsiteY972" fmla="*/ 2542222 h 2612594"/>
                              <a:gd name="connsiteX973" fmla="*/ 1242225 w 2647519"/>
                              <a:gd name="connsiteY973" fmla="*/ 2541270 h 2612594"/>
                              <a:gd name="connsiteX974" fmla="*/ 1212698 w 2647519"/>
                              <a:gd name="connsiteY974" fmla="*/ 2528887 h 2612594"/>
                              <a:gd name="connsiteX975" fmla="*/ 1196505 w 2647519"/>
                              <a:gd name="connsiteY975" fmla="*/ 2539365 h 2612594"/>
                              <a:gd name="connsiteX976" fmla="*/ 1196464 w 2647519"/>
                              <a:gd name="connsiteY976" fmla="*/ 2539447 h 2612594"/>
                              <a:gd name="connsiteX977" fmla="*/ 1209840 w 2647519"/>
                              <a:gd name="connsiteY977" fmla="*/ 2530792 h 2612594"/>
                              <a:gd name="connsiteX978" fmla="*/ 1239368 w 2647519"/>
                              <a:gd name="connsiteY978" fmla="*/ 2543174 h 2612594"/>
                              <a:gd name="connsiteX979" fmla="*/ 1193648 w 2647519"/>
                              <a:gd name="connsiteY979" fmla="*/ 2541269 h 2612594"/>
                              <a:gd name="connsiteX980" fmla="*/ 1194008 w 2647519"/>
                              <a:gd name="connsiteY980" fmla="*/ 2541036 h 2612594"/>
                              <a:gd name="connsiteX981" fmla="*/ 1164120 w 2647519"/>
                              <a:gd name="connsiteY981" fmla="*/ 2536507 h 2612594"/>
                              <a:gd name="connsiteX982" fmla="*/ 1128878 w 2647519"/>
                              <a:gd name="connsiteY982" fmla="*/ 2528887 h 2612594"/>
                              <a:gd name="connsiteX983" fmla="*/ 1098398 w 2647519"/>
                              <a:gd name="connsiteY983" fmla="*/ 2522220 h 2612594"/>
                              <a:gd name="connsiteX984" fmla="*/ 1070775 w 2647519"/>
                              <a:gd name="connsiteY984" fmla="*/ 2517457 h 2612594"/>
                              <a:gd name="connsiteX985" fmla="*/ 1045058 w 2647519"/>
                              <a:gd name="connsiteY985" fmla="*/ 2512695 h 2612594"/>
                              <a:gd name="connsiteX986" fmla="*/ 941235 w 2647519"/>
                              <a:gd name="connsiteY986" fmla="*/ 2486025 h 2612594"/>
                              <a:gd name="connsiteX987" fmla="*/ 888848 w 2647519"/>
                              <a:gd name="connsiteY987" fmla="*/ 2470785 h 2612594"/>
                              <a:gd name="connsiteX988" fmla="*/ 873608 w 2647519"/>
                              <a:gd name="connsiteY988" fmla="*/ 2457450 h 2612594"/>
                              <a:gd name="connsiteX989" fmla="*/ 838365 w 2647519"/>
                              <a:gd name="connsiteY989" fmla="*/ 2450782 h 2612594"/>
                              <a:gd name="connsiteX990" fmla="*/ 785978 w 2647519"/>
                              <a:gd name="connsiteY990" fmla="*/ 2424112 h 2612594"/>
                              <a:gd name="connsiteX991" fmla="*/ 770738 w 2647519"/>
                              <a:gd name="connsiteY991" fmla="*/ 2425065 h 2612594"/>
                              <a:gd name="connsiteX992" fmla="*/ 716445 w 2647519"/>
                              <a:gd name="connsiteY992" fmla="*/ 2397442 h 2612594"/>
                              <a:gd name="connsiteX993" fmla="*/ 706920 w 2647519"/>
                              <a:gd name="connsiteY993" fmla="*/ 2380297 h 2612594"/>
                              <a:gd name="connsiteX994" fmla="*/ 708825 w 2647519"/>
                              <a:gd name="connsiteY994" fmla="*/ 2379345 h 2612594"/>
                              <a:gd name="connsiteX995" fmla="*/ 742163 w 2647519"/>
                              <a:gd name="connsiteY995" fmla="*/ 2397442 h 2612594"/>
                              <a:gd name="connsiteX996" fmla="*/ 775500 w 2647519"/>
                              <a:gd name="connsiteY996" fmla="*/ 2415540 h 2612594"/>
                              <a:gd name="connsiteX997" fmla="*/ 785025 w 2647519"/>
                              <a:gd name="connsiteY997" fmla="*/ 2409825 h 2612594"/>
                              <a:gd name="connsiteX998" fmla="*/ 745973 w 2647519"/>
                              <a:gd name="connsiteY998" fmla="*/ 2384107 h 2612594"/>
                              <a:gd name="connsiteX999" fmla="*/ 713588 w 2647519"/>
                              <a:gd name="connsiteY999" fmla="*/ 2369820 h 2612594"/>
                              <a:gd name="connsiteX1000" fmla="*/ 668820 w 2647519"/>
                              <a:gd name="connsiteY1000" fmla="*/ 2344102 h 2612594"/>
                              <a:gd name="connsiteX1001" fmla="*/ 630720 w 2647519"/>
                              <a:gd name="connsiteY1001" fmla="*/ 2319337 h 2612594"/>
                              <a:gd name="connsiteX1002" fmla="*/ 570713 w 2647519"/>
                              <a:gd name="connsiteY1002" fmla="*/ 2293620 h 2612594"/>
                              <a:gd name="connsiteX1003" fmla="*/ 547853 w 2647519"/>
                              <a:gd name="connsiteY1003" fmla="*/ 2274570 h 2612594"/>
                              <a:gd name="connsiteX1004" fmla="*/ 552615 w 2647519"/>
                              <a:gd name="connsiteY1004" fmla="*/ 2272665 h 2612594"/>
                              <a:gd name="connsiteX1005" fmla="*/ 575475 w 2647519"/>
                              <a:gd name="connsiteY1005" fmla="*/ 2279332 h 2612594"/>
                              <a:gd name="connsiteX1006" fmla="*/ 527850 w 2647519"/>
                              <a:gd name="connsiteY1006" fmla="*/ 2229802 h 2612594"/>
                              <a:gd name="connsiteX1007" fmla="*/ 501180 w 2647519"/>
                              <a:gd name="connsiteY1007" fmla="*/ 2207895 h 2612594"/>
                              <a:gd name="connsiteX1008" fmla="*/ 476415 w 2647519"/>
                              <a:gd name="connsiteY1008" fmla="*/ 2185987 h 2612594"/>
                              <a:gd name="connsiteX1009" fmla="*/ 444983 w 2647519"/>
                              <a:gd name="connsiteY1009" fmla="*/ 2160270 h 2612594"/>
                              <a:gd name="connsiteX1010" fmla="*/ 399263 w 2647519"/>
                              <a:gd name="connsiteY1010" fmla="*/ 2109787 h 2612594"/>
                              <a:gd name="connsiteX1011" fmla="*/ 396126 w 2647519"/>
                              <a:gd name="connsiteY1011" fmla="*/ 2099983 h 2612594"/>
                              <a:gd name="connsiteX1012" fmla="*/ 386880 w 2647519"/>
                              <a:gd name="connsiteY1012" fmla="*/ 2090737 h 2612594"/>
                              <a:gd name="connsiteX1013" fmla="*/ 355448 w 2647519"/>
                              <a:gd name="connsiteY1013" fmla="*/ 2056447 h 2612594"/>
                              <a:gd name="connsiteX1014" fmla="*/ 351638 w 2647519"/>
                              <a:gd name="connsiteY1014" fmla="*/ 2039302 h 2612594"/>
                              <a:gd name="connsiteX1015" fmla="*/ 339255 w 2647519"/>
                              <a:gd name="connsiteY1015" fmla="*/ 2022157 h 2612594"/>
                              <a:gd name="connsiteX1016" fmla="*/ 337780 w 2647519"/>
                              <a:gd name="connsiteY1016" fmla="*/ 2019844 h 2612594"/>
                              <a:gd name="connsiteX1017" fmla="*/ 323062 w 2647519"/>
                              <a:gd name="connsiteY1017" fmla="*/ 2009774 h 2612594"/>
                              <a:gd name="connsiteX1018" fmla="*/ 294487 w 2647519"/>
                              <a:gd name="connsiteY1018" fmla="*/ 1968817 h 2612594"/>
                              <a:gd name="connsiteX1019" fmla="*/ 278295 w 2647519"/>
                              <a:gd name="connsiteY1019" fmla="*/ 1930717 h 2612594"/>
                              <a:gd name="connsiteX1020" fmla="*/ 276390 w 2647519"/>
                              <a:gd name="connsiteY1020" fmla="*/ 1930717 h 2612594"/>
                              <a:gd name="connsiteX1021" fmla="*/ 254483 w 2647519"/>
                              <a:gd name="connsiteY1021" fmla="*/ 1888807 h 2612594"/>
                              <a:gd name="connsiteX1022" fmla="*/ 233528 w 2647519"/>
                              <a:gd name="connsiteY1022" fmla="*/ 1846897 h 2612594"/>
                              <a:gd name="connsiteX1023" fmla="*/ 211620 w 2647519"/>
                              <a:gd name="connsiteY1023" fmla="*/ 1798320 h 2612594"/>
                              <a:gd name="connsiteX1024" fmla="*/ 191618 w 2647519"/>
                              <a:gd name="connsiteY1024" fmla="*/ 1748790 h 2612594"/>
                              <a:gd name="connsiteX1025" fmla="*/ 211620 w 2647519"/>
                              <a:gd name="connsiteY1025" fmla="*/ 1782127 h 2612594"/>
                              <a:gd name="connsiteX1026" fmla="*/ 231623 w 2647519"/>
                              <a:gd name="connsiteY1026" fmla="*/ 1824037 h 2612594"/>
                              <a:gd name="connsiteX1027" fmla="*/ 238290 w 2647519"/>
                              <a:gd name="connsiteY1027" fmla="*/ 1846897 h 2612594"/>
                              <a:gd name="connsiteX1028" fmla="*/ 241045 w 2647519"/>
                              <a:gd name="connsiteY1028" fmla="*/ 1850938 h 2612594"/>
                              <a:gd name="connsiteX1029" fmla="*/ 237654 w 2647519"/>
                              <a:gd name="connsiteY1029" fmla="*/ 1833304 h 2612594"/>
                              <a:gd name="connsiteX1030" fmla="*/ 228808 w 2647519"/>
                              <a:gd name="connsiteY1030" fmla="*/ 1817251 h 2612594"/>
                              <a:gd name="connsiteX1031" fmla="*/ 214410 w 2647519"/>
                              <a:gd name="connsiteY1031" fmla="*/ 1784873 h 2612594"/>
                              <a:gd name="connsiteX1032" fmla="*/ 197332 w 2647519"/>
                              <a:gd name="connsiteY1032" fmla="*/ 1756409 h 2612594"/>
                              <a:gd name="connsiteX1033" fmla="*/ 176377 w 2647519"/>
                              <a:gd name="connsiteY1033" fmla="*/ 1699259 h 2612594"/>
                              <a:gd name="connsiteX1034" fmla="*/ 158426 w 2647519"/>
                              <a:gd name="connsiteY1034" fmla="*/ 1640679 h 2612594"/>
                              <a:gd name="connsiteX1035" fmla="*/ 152529 w 2647519"/>
                              <a:gd name="connsiteY1035" fmla="*/ 1623596 h 2612594"/>
                              <a:gd name="connsiteX1036" fmla="*/ 126853 w 2647519"/>
                              <a:gd name="connsiteY1036" fmla="*/ 1521108 h 2612594"/>
                              <a:gd name="connsiteX1037" fmla="*/ 115498 w 2647519"/>
                              <a:gd name="connsiteY1037" fmla="*/ 1446707 h 2612594"/>
                              <a:gd name="connsiteX1038" fmla="*/ 115417 w 2647519"/>
                              <a:gd name="connsiteY1038" fmla="*/ 1448752 h 2612594"/>
                              <a:gd name="connsiteX1039" fmla="*/ 116370 w 2647519"/>
                              <a:gd name="connsiteY1039" fmla="*/ 1463992 h 2612594"/>
                              <a:gd name="connsiteX1040" fmla="*/ 121132 w 2647519"/>
                              <a:gd name="connsiteY1040" fmla="*/ 1499235 h 2612594"/>
                              <a:gd name="connsiteX1041" fmla="*/ 126847 w 2647519"/>
                              <a:gd name="connsiteY1041" fmla="*/ 1535430 h 2612594"/>
                              <a:gd name="connsiteX1042" fmla="*/ 117322 w 2647519"/>
                              <a:gd name="connsiteY1042" fmla="*/ 1503997 h 2612594"/>
                              <a:gd name="connsiteX1043" fmla="*/ 110655 w 2647519"/>
                              <a:gd name="connsiteY1043" fmla="*/ 1463992 h 2612594"/>
                              <a:gd name="connsiteX1044" fmla="*/ 103035 w 2647519"/>
                              <a:gd name="connsiteY1044" fmla="*/ 1463992 h 2612594"/>
                              <a:gd name="connsiteX1045" fmla="*/ 98272 w 2647519"/>
                              <a:gd name="connsiteY1045" fmla="*/ 1427797 h 2612594"/>
                              <a:gd name="connsiteX1046" fmla="*/ 91605 w 2647519"/>
                              <a:gd name="connsiteY1046" fmla="*/ 1404937 h 2612594"/>
                              <a:gd name="connsiteX1047" fmla="*/ 85890 w 2647519"/>
                              <a:gd name="connsiteY1047" fmla="*/ 1383030 h 2612594"/>
                              <a:gd name="connsiteX1048" fmla="*/ 69697 w 2647519"/>
                              <a:gd name="connsiteY1048" fmla="*/ 1365885 h 2612594"/>
                              <a:gd name="connsiteX1049" fmla="*/ 64935 w 2647519"/>
                              <a:gd name="connsiteY1049" fmla="*/ 1365885 h 2612594"/>
                              <a:gd name="connsiteX1050" fmla="*/ 60172 w 2647519"/>
                              <a:gd name="connsiteY1050" fmla="*/ 1342072 h 2612594"/>
                              <a:gd name="connsiteX1051" fmla="*/ 58267 w 2647519"/>
                              <a:gd name="connsiteY1051" fmla="*/ 1311592 h 2612594"/>
                              <a:gd name="connsiteX1052" fmla="*/ 62077 w 2647519"/>
                              <a:gd name="connsiteY1052" fmla="*/ 1268730 h 2612594"/>
                              <a:gd name="connsiteX1053" fmla="*/ 63982 w 2647519"/>
                              <a:gd name="connsiteY1053" fmla="*/ 1253490 h 2612594"/>
                              <a:gd name="connsiteX1054" fmla="*/ 67226 w 2647519"/>
                              <a:gd name="connsiteY1054" fmla="*/ 1243037 h 2612594"/>
                              <a:gd name="connsiteX1055" fmla="*/ 65649 w 2647519"/>
                              <a:gd name="connsiteY1055" fmla="*/ 1219200 h 2612594"/>
                              <a:gd name="connsiteX1056" fmla="*/ 67792 w 2647519"/>
                              <a:gd name="connsiteY1056" fmla="*/ 1183957 h 2612594"/>
                              <a:gd name="connsiteX1057" fmla="*/ 71602 w 2647519"/>
                              <a:gd name="connsiteY1057" fmla="*/ 1176814 h 2612594"/>
                              <a:gd name="connsiteX1058" fmla="*/ 71602 w 2647519"/>
                              <a:gd name="connsiteY1058" fmla="*/ 1172527 h 2612594"/>
                              <a:gd name="connsiteX1059" fmla="*/ 63982 w 2647519"/>
                              <a:gd name="connsiteY1059" fmla="*/ 1186815 h 2612594"/>
                              <a:gd name="connsiteX1060" fmla="*/ 57315 w 2647519"/>
                              <a:gd name="connsiteY1060" fmla="*/ 1177290 h 2612594"/>
                              <a:gd name="connsiteX1061" fmla="*/ 44932 w 2647519"/>
                              <a:gd name="connsiteY1061" fmla="*/ 1160145 h 2612594"/>
                              <a:gd name="connsiteX1062" fmla="*/ 42670 w 2647519"/>
                              <a:gd name="connsiteY1062" fmla="*/ 1146572 h 2612594"/>
                              <a:gd name="connsiteX1063" fmla="*/ 42075 w 2647519"/>
                              <a:gd name="connsiteY1063" fmla="*/ 1147762 h 2612594"/>
                              <a:gd name="connsiteX1064" fmla="*/ 38265 w 2647519"/>
                              <a:gd name="connsiteY1064" fmla="*/ 1185862 h 2612594"/>
                              <a:gd name="connsiteX1065" fmla="*/ 35407 w 2647519"/>
                              <a:gd name="connsiteY1065" fmla="*/ 1223962 h 2612594"/>
                              <a:gd name="connsiteX1066" fmla="*/ 32550 w 2647519"/>
                              <a:gd name="connsiteY1066" fmla="*/ 1253490 h 2612594"/>
                              <a:gd name="connsiteX1067" fmla="*/ 32550 w 2647519"/>
                              <a:gd name="connsiteY1067" fmla="*/ 1314449 h 2612594"/>
                              <a:gd name="connsiteX1068" fmla="*/ 33502 w 2647519"/>
                              <a:gd name="connsiteY1068" fmla="*/ 1345882 h 2612594"/>
                              <a:gd name="connsiteX1069" fmla="*/ 35407 w 2647519"/>
                              <a:gd name="connsiteY1069" fmla="*/ 1377314 h 2612594"/>
                              <a:gd name="connsiteX1070" fmla="*/ 26835 w 2647519"/>
                              <a:gd name="connsiteY1070" fmla="*/ 1406842 h 2612594"/>
                              <a:gd name="connsiteX1071" fmla="*/ 24930 w 2647519"/>
                              <a:gd name="connsiteY1071" fmla="*/ 1406842 h 2612594"/>
                              <a:gd name="connsiteX1072" fmla="*/ 19215 w 2647519"/>
                              <a:gd name="connsiteY1072" fmla="*/ 1349692 h 2612594"/>
                              <a:gd name="connsiteX1073" fmla="*/ 19215 w 2647519"/>
                              <a:gd name="connsiteY1073" fmla="*/ 1290637 h 2612594"/>
                              <a:gd name="connsiteX1074" fmla="*/ 23977 w 2647519"/>
                              <a:gd name="connsiteY1074" fmla="*/ 1244917 h 2612594"/>
                              <a:gd name="connsiteX1075" fmla="*/ 32546 w 2647519"/>
                              <a:gd name="connsiteY1075" fmla="*/ 1253485 h 2612594"/>
                              <a:gd name="connsiteX1076" fmla="*/ 24930 w 2647519"/>
                              <a:gd name="connsiteY1076" fmla="*/ 1243965 h 2612594"/>
                              <a:gd name="connsiteX1077" fmla="*/ 23025 w 2647519"/>
                              <a:gd name="connsiteY1077" fmla="*/ 1209675 h 2612594"/>
                              <a:gd name="connsiteX1078" fmla="*/ 24930 w 2647519"/>
                              <a:gd name="connsiteY1078" fmla="*/ 1157287 h 2612594"/>
                              <a:gd name="connsiteX1079" fmla="*/ 25882 w 2647519"/>
                              <a:gd name="connsiteY1079" fmla="*/ 1143000 h 2612594"/>
                              <a:gd name="connsiteX1080" fmla="*/ 28740 w 2647519"/>
                              <a:gd name="connsiteY1080" fmla="*/ 1119187 h 2612594"/>
                              <a:gd name="connsiteX1081" fmla="*/ 40170 w 2647519"/>
                              <a:gd name="connsiteY1081" fmla="*/ 1076325 h 2612594"/>
                              <a:gd name="connsiteX1082" fmla="*/ 45865 w 2647519"/>
                              <a:gd name="connsiteY1082" fmla="*/ 1047851 h 2612594"/>
                              <a:gd name="connsiteX1083" fmla="*/ 43980 w 2647519"/>
                              <a:gd name="connsiteY1083" fmla="*/ 1041082 h 2612594"/>
                              <a:gd name="connsiteX1084" fmla="*/ 37312 w 2647519"/>
                              <a:gd name="connsiteY1084" fmla="*/ 1079182 h 2612594"/>
                              <a:gd name="connsiteX1085" fmla="*/ 25882 w 2647519"/>
                              <a:gd name="connsiteY1085" fmla="*/ 1122045 h 2612594"/>
                              <a:gd name="connsiteX1086" fmla="*/ 23025 w 2647519"/>
                              <a:gd name="connsiteY1086" fmla="*/ 1145857 h 2612594"/>
                              <a:gd name="connsiteX1087" fmla="*/ 22072 w 2647519"/>
                              <a:gd name="connsiteY1087" fmla="*/ 1160145 h 2612594"/>
                              <a:gd name="connsiteX1088" fmla="*/ 20167 w 2647519"/>
                              <a:gd name="connsiteY1088" fmla="*/ 1212532 h 2612594"/>
                              <a:gd name="connsiteX1089" fmla="*/ 22072 w 2647519"/>
                              <a:gd name="connsiteY1089" fmla="*/ 1246822 h 2612594"/>
                              <a:gd name="connsiteX1090" fmla="*/ 17310 w 2647519"/>
                              <a:gd name="connsiteY1090" fmla="*/ 1292542 h 2612594"/>
                              <a:gd name="connsiteX1091" fmla="*/ 17310 w 2647519"/>
                              <a:gd name="connsiteY1091" fmla="*/ 1351597 h 2612594"/>
                              <a:gd name="connsiteX1092" fmla="*/ 23025 w 2647519"/>
                              <a:gd name="connsiteY1092" fmla="*/ 1408747 h 2612594"/>
                              <a:gd name="connsiteX1093" fmla="*/ 24930 w 2647519"/>
                              <a:gd name="connsiteY1093" fmla="*/ 1408747 h 2612594"/>
                              <a:gd name="connsiteX1094" fmla="*/ 37312 w 2647519"/>
                              <a:gd name="connsiteY1094" fmla="*/ 1463040 h 2612594"/>
                              <a:gd name="connsiteX1095" fmla="*/ 43980 w 2647519"/>
                              <a:gd name="connsiteY1095" fmla="*/ 1507807 h 2612594"/>
                              <a:gd name="connsiteX1096" fmla="*/ 58267 w 2647519"/>
                              <a:gd name="connsiteY1096" fmla="*/ 1553527 h 2612594"/>
                              <a:gd name="connsiteX1097" fmla="*/ 80770 w 2647519"/>
                              <a:gd name="connsiteY1097" fmla="*/ 1651843 h 2612594"/>
                              <a:gd name="connsiteX1098" fmla="*/ 82734 w 2647519"/>
                              <a:gd name="connsiteY1098" fmla="*/ 1670685 h 2612594"/>
                              <a:gd name="connsiteX1099" fmla="*/ 86843 w 2647519"/>
                              <a:gd name="connsiteY1099" fmla="*/ 1670685 h 2612594"/>
                              <a:gd name="connsiteX1100" fmla="*/ 107798 w 2647519"/>
                              <a:gd name="connsiteY1100" fmla="*/ 1721167 h 2612594"/>
                              <a:gd name="connsiteX1101" fmla="*/ 115418 w 2647519"/>
                              <a:gd name="connsiteY1101" fmla="*/ 1746885 h 2612594"/>
                              <a:gd name="connsiteX1102" fmla="*/ 101130 w 2647519"/>
                              <a:gd name="connsiteY1102" fmla="*/ 1724977 h 2612594"/>
                              <a:gd name="connsiteX1103" fmla="*/ 85890 w 2647519"/>
                              <a:gd name="connsiteY1103" fmla="*/ 1690687 h 2612594"/>
                              <a:gd name="connsiteX1104" fmla="*/ 84938 w 2647519"/>
                              <a:gd name="connsiteY1104" fmla="*/ 1700212 h 2612594"/>
                              <a:gd name="connsiteX1105" fmla="*/ 76651 w 2647519"/>
                              <a:gd name="connsiteY1105" fmla="*/ 1674524 h 2612594"/>
                              <a:gd name="connsiteX1106" fmla="*/ 70650 w 2647519"/>
                              <a:gd name="connsiteY1106" fmla="*/ 1675447 h 2612594"/>
                              <a:gd name="connsiteX1107" fmla="*/ 63982 w 2647519"/>
                              <a:gd name="connsiteY1107" fmla="*/ 1653540 h 2612594"/>
                              <a:gd name="connsiteX1108" fmla="*/ 41122 w 2647519"/>
                              <a:gd name="connsiteY1108" fmla="*/ 1601152 h 2612594"/>
                              <a:gd name="connsiteX1109" fmla="*/ 26835 w 2647519"/>
                              <a:gd name="connsiteY1109" fmla="*/ 1554480 h 2612594"/>
                              <a:gd name="connsiteX1110" fmla="*/ 25882 w 2647519"/>
                              <a:gd name="connsiteY1110" fmla="*/ 1515427 h 2612594"/>
                              <a:gd name="connsiteX1111" fmla="*/ 19215 w 2647519"/>
                              <a:gd name="connsiteY1111" fmla="*/ 1469707 h 2612594"/>
                              <a:gd name="connsiteX1112" fmla="*/ 14452 w 2647519"/>
                              <a:gd name="connsiteY1112" fmla="*/ 1423987 h 2612594"/>
                              <a:gd name="connsiteX1113" fmla="*/ 3975 w 2647519"/>
                              <a:gd name="connsiteY1113" fmla="*/ 1390650 h 2612594"/>
                              <a:gd name="connsiteX1114" fmla="*/ 10642 w 2647519"/>
                              <a:gd name="connsiteY1114" fmla="*/ 1213485 h 2612594"/>
                              <a:gd name="connsiteX1115" fmla="*/ 17310 w 2647519"/>
                              <a:gd name="connsiteY1115" fmla="*/ 1167765 h 2612594"/>
                              <a:gd name="connsiteX1116" fmla="*/ 11595 w 2647519"/>
                              <a:gd name="connsiteY1116" fmla="*/ 1143000 h 2612594"/>
                              <a:gd name="connsiteX1117" fmla="*/ 23025 w 2647519"/>
                              <a:gd name="connsiteY1117" fmla="*/ 1074420 h 2612594"/>
                              <a:gd name="connsiteX1118" fmla="*/ 25882 w 2647519"/>
                              <a:gd name="connsiteY1118" fmla="*/ 1058227 h 2612594"/>
                              <a:gd name="connsiteX1119" fmla="*/ 33502 w 2647519"/>
                              <a:gd name="connsiteY1119" fmla="*/ 1002982 h 2612594"/>
                              <a:gd name="connsiteX1120" fmla="*/ 53505 w 2647519"/>
                              <a:gd name="connsiteY1120" fmla="*/ 962977 h 2612594"/>
                              <a:gd name="connsiteX1121" fmla="*/ 48742 w 2647519"/>
                              <a:gd name="connsiteY1121" fmla="*/ 1017270 h 2612594"/>
                              <a:gd name="connsiteX1122" fmla="*/ 53503 w 2647519"/>
                              <a:gd name="connsiteY1122" fmla="*/ 1007964 h 2612594"/>
                              <a:gd name="connsiteX1123" fmla="*/ 56362 w 2647519"/>
                              <a:gd name="connsiteY1123" fmla="*/ 985718 h 2612594"/>
                              <a:gd name="connsiteX1124" fmla="*/ 57315 w 2647519"/>
                              <a:gd name="connsiteY1124" fmla="*/ 961072 h 2612594"/>
                              <a:gd name="connsiteX1125" fmla="*/ 65887 w 2647519"/>
                              <a:gd name="connsiteY1125" fmla="*/ 929639 h 2612594"/>
                              <a:gd name="connsiteX1126" fmla="*/ 79222 w 2647519"/>
                              <a:gd name="connsiteY1126" fmla="*/ 882014 h 2612594"/>
                              <a:gd name="connsiteX1127" fmla="*/ 95415 w 2647519"/>
                              <a:gd name="connsiteY1127" fmla="*/ 833437 h 2612594"/>
                              <a:gd name="connsiteX1128" fmla="*/ 96628 w 2647519"/>
                              <a:gd name="connsiteY1128" fmla="*/ 832072 h 2612594"/>
                              <a:gd name="connsiteX1129" fmla="*/ 103988 w 2647519"/>
                              <a:gd name="connsiteY1129" fmla="*/ 793432 h 2612594"/>
                              <a:gd name="connsiteX1130" fmla="*/ 114465 w 2647519"/>
                              <a:gd name="connsiteY1130" fmla="*/ 765809 h 2612594"/>
                              <a:gd name="connsiteX1131" fmla="*/ 126848 w 2647519"/>
                              <a:gd name="connsiteY1131" fmla="*/ 742949 h 2612594"/>
                              <a:gd name="connsiteX1132" fmla="*/ 151613 w 2647519"/>
                              <a:gd name="connsiteY1132" fmla="*/ 695324 h 2612594"/>
                              <a:gd name="connsiteX1133" fmla="*/ 171615 w 2647519"/>
                              <a:gd name="connsiteY1133" fmla="*/ 652462 h 2612594"/>
                              <a:gd name="connsiteX1134" fmla="*/ 200190 w 2647519"/>
                              <a:gd name="connsiteY1134" fmla="*/ 597217 h 2612594"/>
                              <a:gd name="connsiteX1135" fmla="*/ 221145 w 2647519"/>
                              <a:gd name="connsiteY1135" fmla="*/ 573404 h 2612594"/>
                              <a:gd name="connsiteX1136" fmla="*/ 238290 w 2647519"/>
                              <a:gd name="connsiteY1136" fmla="*/ 540067 h 2612594"/>
                              <a:gd name="connsiteX1137" fmla="*/ 252578 w 2647519"/>
                              <a:gd name="connsiteY1137" fmla="*/ 519112 h 2612594"/>
                              <a:gd name="connsiteX1138" fmla="*/ 267818 w 2647519"/>
                              <a:gd name="connsiteY1138" fmla="*/ 511492 h 2612594"/>
                              <a:gd name="connsiteX1139" fmla="*/ 271628 w 2647519"/>
                              <a:gd name="connsiteY1139" fmla="*/ 505777 h 2612594"/>
                              <a:gd name="connsiteX1140" fmla="*/ 286868 w 2647519"/>
                              <a:gd name="connsiteY1140" fmla="*/ 475297 h 2612594"/>
                              <a:gd name="connsiteX1141" fmla="*/ 316395 w 2647519"/>
                              <a:gd name="connsiteY1141" fmla="*/ 441007 h 2612594"/>
                              <a:gd name="connsiteX1142" fmla="*/ 317199 w 2647519"/>
                              <a:gd name="connsiteY1142" fmla="*/ 455339 h 2612594"/>
                              <a:gd name="connsiteX1143" fmla="*/ 315045 w 2647519"/>
                              <a:gd name="connsiteY1143" fmla="*/ 461363 h 2612594"/>
                              <a:gd name="connsiteX1144" fmla="*/ 345922 w 2647519"/>
                              <a:gd name="connsiteY1144" fmla="*/ 429577 h 2612594"/>
                              <a:gd name="connsiteX1145" fmla="*/ 361162 w 2647519"/>
                              <a:gd name="connsiteY1145" fmla="*/ 409575 h 2612594"/>
                              <a:gd name="connsiteX1146" fmla="*/ 381165 w 2647519"/>
                              <a:gd name="connsiteY1146" fmla="*/ 390525 h 2612594"/>
                              <a:gd name="connsiteX1147" fmla="*/ 382888 w 2647519"/>
                              <a:gd name="connsiteY1147" fmla="*/ 392440 h 2612594"/>
                              <a:gd name="connsiteX1148" fmla="*/ 382118 w 2647519"/>
                              <a:gd name="connsiteY1148" fmla="*/ 391477 h 2612594"/>
                              <a:gd name="connsiteX1149" fmla="*/ 406883 w 2647519"/>
                              <a:gd name="connsiteY1149" fmla="*/ 366712 h 2612594"/>
                              <a:gd name="connsiteX1150" fmla="*/ 431648 w 2647519"/>
                              <a:gd name="connsiteY1150" fmla="*/ 343852 h 2612594"/>
                              <a:gd name="connsiteX1151" fmla="*/ 458318 w 2647519"/>
                              <a:gd name="connsiteY1151" fmla="*/ 315277 h 2612594"/>
                              <a:gd name="connsiteX1152" fmla="*/ 495465 w 2647519"/>
                              <a:gd name="connsiteY1152" fmla="*/ 287654 h 2612594"/>
                              <a:gd name="connsiteX1153" fmla="*/ 535470 w 2647519"/>
                              <a:gd name="connsiteY1153" fmla="*/ 258127 h 2612594"/>
                              <a:gd name="connsiteX1154" fmla="*/ 559389 w 2647519"/>
                              <a:gd name="connsiteY1154" fmla="*/ 241440 h 2612594"/>
                              <a:gd name="connsiteX1155" fmla="*/ 575475 w 2647519"/>
                              <a:gd name="connsiteY1155" fmla="*/ 226694 h 2612594"/>
                              <a:gd name="connsiteX1156" fmla="*/ 604050 w 2647519"/>
                              <a:gd name="connsiteY1156" fmla="*/ 209549 h 2612594"/>
                              <a:gd name="connsiteX1157" fmla="*/ 634530 w 2647519"/>
                              <a:gd name="connsiteY1157" fmla="*/ 193357 h 2612594"/>
                              <a:gd name="connsiteX1158" fmla="*/ 638565 w 2647519"/>
                              <a:gd name="connsiteY1158" fmla="*/ 191282 h 2612594"/>
                              <a:gd name="connsiteX1159" fmla="*/ 648937 w 2647519"/>
                              <a:gd name="connsiteY1159" fmla="*/ 181094 h 2612594"/>
                              <a:gd name="connsiteX1160" fmla="*/ 665963 w 2647519"/>
                              <a:gd name="connsiteY1160" fmla="*/ 168592 h 2612594"/>
                              <a:gd name="connsiteX1161" fmla="*/ 684656 w 2647519"/>
                              <a:gd name="connsiteY1161" fmla="*/ 159067 h 2612594"/>
                              <a:gd name="connsiteX1162" fmla="*/ 697880 w 2647519"/>
                              <a:gd name="connsiteY1162" fmla="*/ 156023 h 2612594"/>
                              <a:gd name="connsiteX1163" fmla="*/ 700252 w 2647519"/>
                              <a:gd name="connsiteY1163" fmla="*/ 154304 h 2612594"/>
                              <a:gd name="connsiteX1164" fmla="*/ 959332 w 2647519"/>
                              <a:gd name="connsiteY1164" fmla="*/ 49529 h 2612594"/>
                              <a:gd name="connsiteX1165" fmla="*/ 968944 w 2647519"/>
                              <a:gd name="connsiteY1165" fmla="*/ 47439 h 2612594"/>
                              <a:gd name="connsiteX1166" fmla="*/ 995527 w 2647519"/>
                              <a:gd name="connsiteY1166" fmla="*/ 38099 h 2612594"/>
                              <a:gd name="connsiteX1167" fmla="*/ 1013863 w 2647519"/>
                              <a:gd name="connsiteY1167" fmla="*/ 34408 h 2612594"/>
                              <a:gd name="connsiteX1168" fmla="*/ 1023424 w 2647519"/>
                              <a:gd name="connsiteY1168" fmla="*/ 34327 h 2612594"/>
                              <a:gd name="connsiteX1169" fmla="*/ 1026960 w 2647519"/>
                              <a:gd name="connsiteY1169" fmla="*/ 33337 h 2612594"/>
                              <a:gd name="connsiteX1170" fmla="*/ 1244130 w 2647519"/>
                              <a:gd name="connsiteY1170" fmla="*/ 4762 h 2612594"/>
                              <a:gd name="connsiteX1171" fmla="*/ 1305804 w 2647519"/>
                              <a:gd name="connsiteY1171" fmla="*/ 4524 h 2612594"/>
                              <a:gd name="connsiteX1172" fmla="*/ 1371765 w 2647519"/>
                              <a:gd name="connsiteY1172" fmla="*/ 5714 h 2612594"/>
                              <a:gd name="connsiteX1173" fmla="*/ 1372993 w 2647519"/>
                              <a:gd name="connsiteY1173" fmla="*/ 6635 h 2612594"/>
                              <a:gd name="connsiteX1174" fmla="*/ 1405103 w 2647519"/>
                              <a:gd name="connsiteY1174" fmla="*/ 2857 h 2612594"/>
                              <a:gd name="connsiteX1175" fmla="*/ 1434630 w 2647519"/>
                              <a:gd name="connsiteY1175" fmla="*/ 7619 h 2612594"/>
                              <a:gd name="connsiteX1176" fmla="*/ 1464158 w 2647519"/>
                              <a:gd name="connsiteY1176" fmla="*/ 13334 h 2612594"/>
                              <a:gd name="connsiteX1177" fmla="*/ 1479392 w 2647519"/>
                              <a:gd name="connsiteY1177" fmla="*/ 16797 h 2612594"/>
                              <a:gd name="connsiteX1178" fmla="*/ 1463205 w 2647519"/>
                              <a:gd name="connsiteY1178" fmla="*/ 12382 h 2612594"/>
                              <a:gd name="connsiteX1179" fmla="*/ 1433677 w 2647519"/>
                              <a:gd name="connsiteY1179" fmla="*/ 6667 h 2612594"/>
                              <a:gd name="connsiteX1180" fmla="*/ 1404150 w 2647519"/>
                              <a:gd name="connsiteY1180" fmla="*/ 1905 h 2612594"/>
                              <a:gd name="connsiteX1181" fmla="*/ 1404150 w 2647519"/>
                              <a:gd name="connsiteY1181" fmla="*/ 0 h 261259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</a:cxnLst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wps:wsp xmlns:wps="http://schemas.microsoft.com/office/word/2010/wordprocessingShape">
                      <wps:cNvPr id="4" name="Rectangle 4"/>
                      <wps:cNvSpPr/>
                      <wps:spPr>
                        <a:xfrm>
                          <a:off x="914078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0"/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12" name="Group 12"/>
                      <wpg:cNvGrpSpPr/>
                      <wpg:grpSpPr>
                        <a:xfrm>
                          <a:off x="2720340" y="769620"/>
                          <a:ext cx="5946392" cy="9549771"/>
                          <a:chOff x="-2663756" y="-5283698"/>
                          <a:chExt cx="4866607" cy="7816685"/>
                        </a:xfrm>
                      </wpg:grpSpPr>
                      <wps:wsp xmlns:wps="http://schemas.microsoft.com/office/word/2010/wordprocessingShape">
                        <wps:cNvPr id="6" name="Freeform: Shape 10"/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</a:gradFill>
                          <a:ln w="9525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 xmlns:wps="http://schemas.microsoft.com/office/word/2010/wordprocessingShape">
                        <wps:cNvPr id="18" name="Freeform: Shape 10"/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tlCol="0" anchor="ctr"/>
                      </wps:wsp>
                      <wps:wsp xmlns:wps="http://schemas.microsoft.com/office/word/2010/wordprocessingShape">
                        <wps:cNvPr id="25" name="Freeform: Shape 10"/>
                        <wps:cNvSpPr/>
                        <wps:spPr>
                          <a:xfrm rot="10800000" flipH="1" flipV="1">
                            <a:off x="1205345" y="519696"/>
                            <a:ext cx="768950" cy="758996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 w="9525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 xmlns:wps="http://schemas.microsoft.com/office/word/2010/wordprocessingShape">
                        <wps:cNvPr id="38" name="Freeform: Shape 10"/>
                        <wps:cNvSpPr/>
                        <wps:spPr>
                          <a:xfrm rot="10800000" flipH="1" flipV="1">
                            <a:off x="-218232" y="1395762"/>
                            <a:ext cx="449816" cy="443984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1000"/>
                            </a:schemeClr>
                          </a:solidFill>
                          <a:ln w="9525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 xmlns:wps="http://schemas.microsoft.com/office/word/2010/wordprocessingShape">
                        <wps:cNvPr id="39" name="Freeform: Shape 10"/>
                        <wps:cNvSpPr/>
                        <wps:spPr>
                          <a:xfrm rot="10800000" flipH="1" flipV="1">
                            <a:off x="-2663756" y="-5283698"/>
                            <a:ext cx="449816" cy="443984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 w="9525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 xmlns:wps="http://schemas.microsoft.com/office/word/2010/wordprocessingShape">
                        <wps:cNvPr id="41" name="Freeform: Shape 10"/>
                        <wps:cNvSpPr/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22000"/>
                            </a:schemeClr>
                          </a:solidFill>
                          <a:ln w="9525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2049" alt="&quot;&quot;" style="width:683.95pt;height:830.55pt;margin-top:-36pt;margin-left:-126.9pt;position:absolute;z-index:251659264" coordorigin="0,-2286" coordsize="86864,105479">
              <v:group id="Group 14" o:spid="_x0000_s2050" style="width:40640;height:38195;position:absolute;top:1981" coordsize="40644,40105">
                <v:shape id="Freeform: Shape 10" o:spid="_x0000_s2051" style="width:40644;height:40105;flip:x;mso-wrap-style:square;position:absolute;rotation:180;visibility:visible;v-text-anchor:middle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white" stroked="f">
                  <v:fill color2="#0072c7" o:opacity2="24248f" focusposition="1" focussize="" focus="100%" type="gradientRadial"/>
                  <v:stroke joinstyle="miter"/>
                  <v:path arrowok="t" o:connecttype="custom" o:connectlocs="2209740,3988776;2190745,3999002;2191882,3999490;2367681,3884954;2306265,3899575;2214141,3911273;2209755,3899575;2274095,3893727;2367681,3884954;2527435,3869648;2523683,3870707;2525607,3870332;1381374,3847668;1446445,3864484;1474229,3865945;1551729,3903963;1586823,3911273;1589019,3912005;1597060,3903963;1627767,3912736;1658476,3920046;1718982,3934116;1719891,3933206;1790081,3944903;1823712,3950752;1857345,3953676;1926072,3956600;2019657,3955137;2023720,3955137;2032819,3950020;2053291,3943440;2074128,3943075;2088385,3944902;2092223,3955137;2124941,3955137;2114706,3969759;2108857,3977071;2089847,3985844;2054752,3985844;2009422,3982919;1911449,3979995;1838335,3974146;1773995,3965373;1709655,3955137;1611683,3940516;1535644,3915660;1536524,3915021;1491776,3901038;1452294,3883492;1406964,3868871;1360171,3852786;1381374,3847668;2242146,3816321;2219804,3819730;2065293,3827531;2116168,3833778;2129329,3830853;2219990,3820619;2234909,3817718;2380968,3795135;2305083,3806716;2331123,3807459;2368594,3800514;2657975,3791753;2419970,3855130;2540412,3828296;1132056,3762133;1300217,3833778;1360171,3852786;1405501,3868869;1450832,3883491;1490313,3901037;1481539,3908348;1458143,3903961;1374794,3873257;1333850,3857172;1292906,3839626;1238801,3820619;1192008,3800149;1155452,3781140;1132056,3762133;1200784,3725579;1281208,3766520;1270973,3772368;1177387,3727041;1200784,3725579;903941,3626153;1003375,3681715;1023847,3705109;977054,3680252;941960,3658320;903941,3626153;1078304,3588634;1078318,3589050;1083256,3595027;1083800,3592522;3213800,3492653;3208490,3493095;3120753,3555969;3034478,3602758;2973062,3639311;2939431,3653933;2904336,3668554;2861929,3690488;2829759,3709495;2782966,3728504;2734712,3746050;2721550,3759208;2701079,3766520;2649900,3775293;2584096,3795763;2524144,3814770;2458341,3833779;2376453,3854249;2260934,3873257;2258009,3877644;2202467,3891529;2203906,3892265;2265587,3876846;2266783,3873257;2382304,3854249;2464191,3833779;2529993,3814770;2589947,3795763;2655749,3775293;2706929,3766520;2672283,3787306;2673296,3786990;2709854,3765057;2730326,3757747;2731689,3757369;2740561,3747511;2788817,3729965;2835610,3710958;2867780,3691949;2910185,3670017;2945280,3655396;2969345,3644934;2981837,3636387;3043253,3599834;3129527,3553045;706284,3472433;711835,3477195;713731,3478161;3223614,3434264;3223112,3434609;3223112,3435027;3225437,3435358;3226037,3434609;3255206,3412438;3246572,3418402;3245046,3419988;3250965,3416199;586887,3338790;642114,3403809;598324,3351265;3358739,3338747;3358609,3338793;3357642,3345418;3334245,3371737;3306461,3402442;3308136,3402056;3334245,3373198;3357642,3346880;3358739,3338747;729812,3305821;732708,3309347;732853,3308863;513513,3272309;551533,3297166;553399,3299364;570724,3303198;610022,3339568;664127,3383433;687524,3415600;700683,3431685;756250,3478474;740166,3491632;688417,3434138;686062,3434609;735033,3489017;740166,3491632;756251,3478474;895167,3588135;867384,3596908;877620,3604219;836676,3605681;810355,3588135;785497,3569128;724081,3517951;667052,3466777;614410,3415600;589552,3390744;566155,3364425;574929,3352728;604175,3379047;636345,3403903;675825,3446306;679181,3449185;636345,3403903;605636,3379047;576391,3352728;544220,3313249;513513,3272309;3734909,3039826;3734168,3040144;3718197,3078472;3719557,2856647;3680806,2912618;3661795,2947710;3642787,2979877;3597455,3039826;3557975,3099774;3522880,3148026;3519954,3149814;3517559,3153362;3521417,3150950;3556512,3102700;3595994,3042751;3641324,2982803;3660334,2950635;3679343,2915544;3718825,2858519;3870902,2836587;3851892,2893611;3818260,2955021;3784627,3017895;3753920,3057372;3774392,3016432;3791939,2975491;3805099,2953560;3822646,2924317;3838732,2895073;3870902,2836587;3776252,2711251;3740758,2773714;3740106,2775215;3775853,2712303;3795719,2569780;3753058,2686326;3663320,2869743;3650182,2890514;3650097,2890686;3619389,2943324;3588682,3000349;3553587,3044214;3524341,3093927;3351793,3288393;3294763,3336645;3289292,3340805;3286932,3343194;3263084,3362633;3243584,3384896;3171932,3438996;3160705,3446088;3130210,3470946;3125807,3473806;3119290,3479937;3062262,3517953;3005232,3553045;2998705,3556353;2960091,3581431;2948121,3587469;2936506,3595447;2897024,3617380;2860134,3631846;2777917,3673313;2585024,3745250;2450608,3779809;2559238,3759208;2579710,3754821;2645512,3731426;2686456,3718268;2752259,3684637;2826834,3658319;2874614,3639583;2895562,3627614;2914570,3621767;2940892,3607144;2947808,3602337;2965752,3585212;3005232,3561818;3050149,3539802;3066648,3529649;3123677,3491632;3148535,3468238;3176319,3450692;3247970,3396593;3299151,3348341;3356179,3300091;3528727,3105623;3552474,3065258;3553587,3061758;3591606,3003272;3603304,2985726;3618859,2964153;3623776,2955021;3654483,2902383;3714437,2778099;3772929,2645044;3790110,2590943;3955712,2440341;3951326,2443266;3951326,2443266;3969525,2353685;3969000,2356272;3973260,2361385;3986421,2376006;3995195,2370158;3995416,2369036;3989346,2373082;3974723,2359922;3956491,2187588;3955470,2187645;3953620,2187748;3954251,2194699;3952789,2231254;3946940,2253185;3911846,2308747;3903072,2356999;3894298,2373082;3879676,2443266;3863590,2498828;3846042,2552928;3835807,2595330;3824109,2639195;3833438,2624685;3841656,2593867;3848967,2550003;3866514,2495903;3882600,2440341;3897223,2370158;3905997,2354073;3914770,2305823;3949865,2250261;3926468,2362846;3908921,2456424;3869439,2576321;3861629,2588470;3858290,2606662;3847505,2637734;3806562,2726924;3787551,2773714;3775853,2798571;3761230,2824890;3721750,2895073;3679343,2963794;3625239,3055911;3565285,3146565;3525804,3197739;3483398,3247453;3468775,3267923;3452691,3288393;3427831,3308863;3387174,3353875;3388349,3358577;3345944,3402442;3300612,3434609;3264056,3463852;3229425,3489158;3234811,3488710;3272830,3460928;3309387,3431685;3354717,3399517;3397124,3355653;3395661,3349804;3436605,3304478;3461464,3284008;3477549,3263537;3492171,3243067;3534578,3193354;3574059,3142177;3634013,3051524;3688116,2959408;3730523,2890686;3770004,2820503;3784627,2794184;3796325,2769328;3815335,2722539;3856279,2633346;3872363,2573399;3911846,2453502;3929393,2359924;3952789,2247337;3958064,2227560;3954251,2226866;3955712,2190313;3987883,2156683;3970856,2227626;3970857,2227626;3987884,2156684;4001044,2142061;3992270,2161070;3990261,2200913;3989346,2238564;3974723,2283555;3974723,2288695;3992270,2238564;3995195,2161068;4002012,2146299;3938165,2079188;3928584,2101835;3925005,2134751;3920392,2119374;3918705,2121545;3923544,2137675;3920619,2161070;3926468,2180077;3931002,2179826;3927930,2169841;3930854,2146447;3938165,2079188;4060998,2039710;4063922,2041171;4062459,2102582;4063922,2144985;4059535,2222479;4055149,2266344;4041988,2330679;4037601,2384779;4015667,2484206;3995195,2570473;3958639,2586557;3961563,2577784;3967412,2516374;3989346,2452039;4006893,2441804;4006893,2441803;4025903,2330679;4036138,2278041;4044912,2223942;4052224,2172766;4055149,2124515;4056610,2083575;4059535,2061642;4060998,2039710;205949,1361757;206676,1362121;206745,1361916;294172,1152181;262002,1212128;235681,1234062;235618,1235462;233072,1291437;233146,1291303;235681,1235523;262002,1213590;294172,1153642;295268,1154373;295816,1153277;311718,1024972;291246,1039594;260539,1103929;267564,1109549;267792,1108562;262002,1103929;292709,1039594;310836,1026647;424314,941630;422467,943108;414627,973249;409691,988419;275161,1234062;256151,1294009;238604,1355420;200585,1484090;175727,1571819;164028,1637617;158179,1671246;153792,1704877;140632,1795530;136244,1851092;143556,1909579;146983,1877711;146481,1867175;152330,1805765;165490,1715111;175928,1702586;191085,1601161;190349,1583517;204796,1542105;213391,1507337;210821,1513333;202048,1510409;180113,1573282;181576,1608374;171339,1675633;169877,1687331;155255,1704877;159641,1671246;165490,1637617;177188,1571819;202048,1484090;240067,1355420;257614,1294009;276623,1234062;411152,988419;424314,941630;450636,795414;450635,795414;457945,801263;457945,801261;714127,587243;713846,587467;712993,588432;701050,600946;698031,605338;696058,607567;687524,619955;598325,725231;573466,754474;548608,785178;438686,906662;550070,783717;574927,753011;599787,723768;688985,618492;698031,605338;712993,588432;751247,486417;738626,490814;729240,494299;727006,497132;710920,511754;669976,538073;642194,568779;615873,599483;598325,615568;597730,614822;581144,634759;552994,669669;507664,719382;514975,728153;515115,728030;509126,720843;554456,671130;599787,615568;617334,599485;643655,568779;671438,538074;712382,511755;728467,497134;746015,490554;751554,488835;2869241,222248;2943817,255877;2975987,282196;2904336,247104;2869241,222248;2626503,115510;2684994,128668;2766882,169609;2626503,115510;1746214,105823;1715505,109661;1649702,118434;1585362,133056;1557579,141829;1525409,150602;1455014,164429;1442059,169610;1352861,200315;1265124,235407;1203708,263188;1162764,279271;1061867,326061;1013612,356767;966819,387471;892242,443033;822053,498595;754877,557192;760637,564393;774895,554615;787031,545570;830827,507368;901016,451806;975591,396244;1022384,365538;1070640,334833;1171537,288044;1211019,267574;1272434,239792;1360171,204701;1449369,173996;1486839,166637;1504939,160452;1751301,107308;2269159,74387;2300415,77494;2342821,92115;2310651,87729;2243387,74569;2269159,74387;2439332,62872;2499284,67258;2572398,96501;2481737,80418;2439332,62872;1950200,62507;1781307,71645;1664325,87728;1608758,102350;1560502,119895;1493238,128668;1238801,226634;1146679,267574;1118895,277809;1094037,290969;1047244,315825;974130,353841;918563,397706;757713,523451;724098,552679;691213,582703;691910,583400;438936,880218;387756,950401;364360,992805;340963,1032282;297095,1114163;249376,1189353;248840,1191658;232755,1235523;221056,1255993;218132,1258918;205155,1302052;202048,1327640;199123,1364193;178651,1424142;159641,1484090;139169,1571819;127471,1652239;120160,1732657;130395,1677095;131344,1672510;133320,1650776;145018,1570358;148681,1571580;148999,1570221;145020,1568895;165491,1481166;184500,1421216;204878,1361543;203511,1361269;206435,1324715;222519,1255993;234218,1235523;234611,1234455;250303,1191658;298558,1115626;342426,1033745;365823,994268;389219,951864;440400,881681;693373,584863;760637,523453;921488,397707;977054,353842;1050168,315826;1096961,290969;1121821,277810;1149603,267574;1241727,226634;1496164,128670;1563428,119897;1611683,102351;1667249,87729;1784232,71645;1953125,63055;2088876,67609;2155650,0;2224376,4386;2294565,11697;2341358,23395;2372067,38016;2410086,30705;2467114,43865;2502209,54099;2500747,55562;2499284,65796;2439332,61411;2418860,55562;2398388,51175;2358906,42402;2319425,33629;2278481,27780;2233151,27780;2196594,27780;2139566,27780;2136887,26925;2111782,39478;2120555,54099;2208292,71645;2169249,72327;2169907,72377;2211216,71645;2246311,76032;2313576,89191;2345746,93578;2399851,105275;2455418,116973;2509521,130131;2563626,146216;2589947,153526;2616268,162299;2616607,162609;2635483,165863;2681224,182860;2687613,192540;2689382,193005;2730326,209088;2765420,223709;2800515,239794;2826836,254416;2844383,263188;2863392,273423;2927732,309978;3009620,362615;3052027,391858;3053255,392735;3074926,405900;3900147,1957829;3899530,1970065;3916232,1972451;3932316,1984148;3939628,2023626;3967411,2070415;3979110,2071478;3979110,2060180;3990997,2027162;3990807,2020703;4002505,1981224;4018591,1981224;4043449,1965141;4046374,2029476;4039063,2060180;4030289,2089423;4025902,2137675;4024440,2162531;4021516,2187389;4015281,2191546;4015667,2193236;4021640,2189254;4024440,2165456;4025902,2140600;4030289,2092348;4039063,2063105;4046374,2032400;4058072,2041173;4056610,2063105;4053686,2085038;4052223,2125978;4049298,2174229;4041988,2225405;4033214,2279504;4022977,2332142;4003968,2443266;3986421,2453502;3964486,2517837;3958637,2579247;3955712,2588020;3930854,2655279;3923542,2661128;3892835,2732773;3925005,2661128;3932316,2655279;3885523,2788335;3860665,2801495;3855510,2811806;3856279,2813191;3862128,2801494;3886986,2788335;3869439,2838049;3837269,2896535;3821184,2925778;3803637,2955021;3790476,2976953;3771467,3019356;3750995,3060297;3718825,3104161;3686655,3145102;3687995,3142342;3651559,3191891;3572596,3278159;3557050,3302075;3572596,3279620;3651559,3193352;3591606,3284006;3560715,3316358;3535917,3334585;3534577,3336645;3519073,3348571;3518492,3352728;3449765,3422912;3376651,3490171;3373270,3492624;3348868,3523800;3290377,3567665;3235710,3608662;3235514,3608900;3290377,3569128;3348868,3525263;3300612,3573513;3261314,3599102;3234129,3610582;3233347,3611531;3204102,3630538;3193082,3635645;3165354,3658137;3138300,3677327;3097356,3703646;3084197,3705109;3069569,3711610;3067296,3713337;3085658,3706571;3098820,3705109;3046178,3744587;3012544,3762134;2978913,3778217;2955157,3781780;2951129,3784066;2839996,3832316;2834329,3833604;2800515,3855711;2819524,3861559;2749334,3892265;2755184,3871795;2731787,3880568;2709854,3887878;2664522,3902500;2658466,3895231;2636738,3899575;2610417,3905424;2556314,3918584;2554530,3919413;2606031,3906885;2632352,3901037;2654286,3896651;2663059,3903961;2708391,3889340;2730324,3882030;2753721,3873257;2747871,3893727;2686456,3922970;2683445,3922127;2641126,3939053;2606031,3949289;2553389,3962447;2531639,3960621;2486145,3969472;2484662,3972683;2363293,3996078;2335509,3988766;2312113,3988766;2271169,4001927;2234613,4004851;2198055,4006312;2194084,4004611;2160768,4010517;2120555,4003388;2122018,4001927;2129329,3991691;2095697,3987305;2111782,3978532;2160038,3977069;2206830,3975608;2274094,3977069;2320886,3972683;2408623,3953675;2467114,3940516;2510983,3939053;2514035,3937636;2471502,3939054;2413011,3952213;2325274,3971222;2278481,3975608;2211216,3974146;2164424,3975608;2116168,3977071;2117631,3971222;2127866,3956600;2578247,3882030;2883864,3766520;2964288,3724116;3009620,3700722;3056413,3675866;3144149,3623228;3214339,3569128;3345944,3466777;3382500,3437533;3417594,3406829;3470236,3358577;3492171,3322024;3523678,3293144;3523932,3291330;3493634,3319099;3471699,3355653;3419057,3403905;3383963,3434609;3347407,3463852;3215802,3566203;3145612,3620304;3057876,3672942;3011083,3697798;2965752,3721192;2885327,3763595;2579710,3879105;2129329,3953676;2095697,3953676;2091310,3941979;2056215,3940516;2024045,3953676;1930459,3955137;1861733,3952213;1828100,3949289;1794468,3943440;1814728,3921832;1810553,3922970;1735070,3908993;1731590,3909811;1586825,3883492;1529795,3871795;1480078,3863022;1420125,3835240;1345548,3807460;1268048,3776754;1281208,3766520;1335313,3776754;1358710,3797224;1439134,3820619;1598523,3861559;1638004,3868871;1680411,3876181;1727203,3886417;1778769,3897566;1782768,3896651;1831024,3903963;1832486,3901038;1902675,3903963;1914373,3905424;2022582,3905424;2101545,3908348;2195131,3901038;2206829,3901038;2211216,3912736;2303339,3901038;2364755,3886417;2399849,3880568;2421784,3877644;2470039,3865947;2509521,3857174;2549002,3846938;2621422,3834405;2630891,3830855;2554852,3844013;2515370,3854249;2475889,3863022;2427633,3874720;2405700,3877644;2370605,3883492;2275557,3892265;2211216,3898114;2199518,3898114;2105933,3905424;2026970,3902500;1918761,3902500;1907063,3901038;1861733,3882030;1836873,3898114;1836811,3898240;1857345,3884954;1902677,3903961;1832487,3901037;1833040,3900679;1787156,3893727;1733053,3882030;1686260,3871795;1643853,3864484;1604372,3857174;1444983,3816233;1364559,3792839;1341162,3772368;1287057,3762133;1206633,3721192;1183236,3722655;1099886,3680252;1085263,3653933;1088188,3652471;1139368,3680252;1190547,3708033;1205170,3699261;1145217,3659781;1095500,3637850;1026772,3598371;968281,3560355;876158,3520877;841063,3491634;848374,3488710;883469,3498944;810355,3422912;769411,3389283;731392,3355653;683138,3316175;612948,3238680;608132,3223630;593938,3209437;545683,3156799;539834,3130480;520824,3104161;518560,3100611;495965,3085152;452096,3022280;427238,2963794;424314,2963794;390682,2899459;358512,2835124;324879,2760555;294172,2684523;324879,2735697;355587,2800032;365823,2835124;370054,2841327;364846,2814256;351267,2789614;329164,2739914;302944,2696218;270774,2608489;243212,2518557;234162,2492341;194745,2335014;177312,2220803;177188,2223942;178651,2247337;185962,2301437;194735,2356999;180113,2308747;169877,2247337;158179,2247337;150867,2191775;140632,2156683;131858,2123054;106999,2096735;99688,2096735;92376,2060180;89451,2013391;95301,1947595;98225,1924200;103205,1908154;100784,1871563;104074,1817462;109923,1806497;109923,1799916;98225,1821849;87990,1807228;68980,1780909;65507,1760073;64594,1761900;58744,1820386;54357,1878873;49971,1924200;49971,2017777;51432,2066029;54357,2114279;41197,2159607;38273,2159607;29499,2071878;29499,1981224;36809,1911040;49965,1924193;38273,1909579;35348,1856941;38273,1776522;39734,1754590;44122,1718035;61669,1652239;70412,1608529;67518,1598138;57281,1656625;39734,1722422;35348,1758976;33885,1780909;30960,1861327;33885,1913964;26574,1984148;26574,2074802;35348,2162531;38273,2162531;57281,2245875;67518,2314596;89451,2384779;123998,2535702;127013,2564626;133321,2564626;165491,2642119;177190,2681598;155255,2647968;131858,2595330;130397,2609952;117675,2570519;108462,2571936;98225,2538307;63130,2457887;41197,2386242;39734,2326293;29499,2256109;22187,2185926;6102,2134751;16338,1862790;26574,1792606;17801,1754590;35348,1649315;39734,1624457;51432,1539652;82141,1478241;74829,1561585;82138,1547300;86527,1513150;87990,1475317;101150,1427065;121622,1353957;146481,1279388;148343,1277292;159642,1217977;175727,1175574;194737,1140482;232756,1067374;263463,1001578;307332,916772;339502,880218;365823,829043;387758,796876;411154,785178;417003,776405;440400,729616;485729,676979;486964,698979;483657,708227;531059,659433;554456,628728;585164,599485;587811,602425;586627,600946;624646,562930;662666,527838;703609,483974;760637,441570;822053,396244;858774,370628;883469,347992;927337,321673;974130,296817;980324,293632;996248,277993;1022386,258801;1051083,244180;1071385,239507;1075026,236868;1472766,76031;1487524,72822;1528332,58485;1556482,52819;1571160,52694;1576588,51175;1909987,7310;2004669,6945;2105933,8771;2107818,10185;2157113,4386;2202443,11696;2247774,20469;2271161,25785;2246311,19007;2200980,10234;2155650,2924;21556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8" o:spid="_x0000_s2052" style="width:32264;height:31839;left:2909;mso-wrap-style:square;position:absolute;top:4364;visibility:visible;v-text-anchor:middle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l1646323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l1460491,2486082xm1550918,2472281l1501488,2479825l1518450,2480309c1528928,2479833,1536786,2477928,1542858,2475785l1550918,2472281xm1731355,2470078l1576322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0,2265793l460060,2262062xm2099801,2237197l2099475,2237422l2099475,2237694l2100989,2237910l2101380,2237422l2099801,2237197xm2120379,2222979l2114756,2226864l2113762,2227897l2117618,2225429l2120379,2222979xm382287,2175002l418259,2217355l389737,2183129l382287,2175002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l475386,2153526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0,1451152l2586541,1451152l2597633,1404938l2597632,1404937xm2606205,1395412c2604300,1399222,2602395,1402080,2600490,1407795l2600490,1407795l2599180,1433750c2599062,1441132,2599062,1448276,2598585,1458277l2589060,1487586l2589060,1490934l2600490,1458277c2601443,1438274,2600490,1429702,2602395,1407794l2606836,1398173l2606205,1395412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6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l465169,382550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2c567a" stroked="f">
                  <v:stroke joinstyle="miter"/>
                  <v:path arrowok="t" o:connecttype="custom" o:connectlocs="1754124,3166623;1739045,3174741;1739948,3175129;1879500,3084200;1830747,3095808;1757618,3105094;1754136,3095808;1805210,3091165;1879500,3084200;2006314,3072049;2003338,3072890;2004864,3072593;1096555,3054600;1148209,3067949;1170264,3069110;1231785,3099291;1259644,3105094;1261386,3105676;1267770,3099291;1292145,3106256;1316522,3112059;1364552,3123229;1365275,3122507;1420992,3131793;1447689,3136436;1474388,3138758;1528944,3141079;1603234,3139918;1606458,3139918;1613681,3135855;1629932,3130632;1646473,3130342;1657791,3131792;1660837,3139918;1686810,3139918;1678685,3151526;1674042,3157330;1658951,3164295;1631092,3164295;1595109,3161973;1517336,3159652;1459297,3155009;1408223,3148044;1357149,3139918;1279377,3128310;1219017,3108577;1219715,3108070;1184194,3096970;1152852,3083040;1116869,3071432;1079724,3058663;1096555,3054600;1779847,3029714;1762113,3032420;1639460,3038614;1679845,3043572;1690292,3041251;1762261,3033126;1774104,3030823;1890047,3012895;1829809,3022088;1850480,3022678;1880225,3017165;2109939,3010210;1921006,3060524;2016616,3039220;898643,2986695;1032131,3043572;1079724,3058663;1115707,3071431;1151692,3083039;1183032,3096968;1176068,3102773;1157495,3099290;1091332,3074914;1058830,3062145;1026328,3048215;983379,3033126;946234,3016875;917215,3001784;898643,2986695;953200,2957676;1017042,2990178;1008917,2994821;934627,2958836;953200,2957676;717561,2878742;796494,2922852;812745,2941425;775600,2921691;747742,2904280;717561,2878742;855973,2848957;855984,2849287;859905,2854031;860336,2852044;2551161,2772759;2546946,2773110;2477299,2823025;2408813,2860170;2360060,2889189;2333363,2900797;2305504,2912404;2271841,2929817;2246304,2944906;2209159,2959997;2170854,2973927;2160407,2984373;2144156,2990178;2103529,2997142;2051294,3013393;2003702,3028483;1951467,3043574;1886463,3059825;1794762,3074914;1792441,3078397;1748350,3089420;1749493,3090005;1798456,3077763;1799406,3074914;1891108,3059825;1956111,3043574;2008345,3028483;2055938,3013393;2108172,2997142;2148800,2990178;2121297,3006680;2122102,3006428;2151122,2989016;2167372,2983213;2168455,2982913;2175497,2975087;2213804,2961157;2250948,2946068;2276486,2930977;2310147,2913566;2338006,2901958;2357110,2893653;2367026,2886867;2415779,2857848;2484264,2820703;560658,2756707;565065,2760487;566569,2761254;2558951,2726405;2558554,2726679;2558554,2727011;2560399,2727274;2560875,2726679;2584029,2709078;2577176,2713812;2575965,2715071;2580664,2712064;465879,2650610;509717,2702224;474958,2660514;2666217,2650576;2666113,2650612;2665345,2655872;2646773,2676766;2624717,2701142;2626047,2700835;2646773,2677926;2665345,2657032;2666217,2650576;579336,2624438;581634,2627234;581750,2626852;407634,2597832;437815,2617566;439297,2619311;453049,2622354;484245,2651228;527194,2686051;545766,2711588;556213,2724358;600322,2761503;587554,2771949;546476,2726305;544606,2726679;544606,2726679;583480,2769872;587554,2771949;600323,2761503;710597,2848561;688542,2855525;696667,2861330;664166,2862490;643272,2848561;623539,2833471;574786,2792843;529515,2752216;487727,2711588;467995,2691856;449422,2670962;456387,2661675;479603,2682569;505140,2702302;536480,2735965;539144,2738250;505140,2702302;480763,2682569;457547,2661675;432010,2630334;407634,2597832;2964826,2413268;2964237,2413520;2951558,2443948;2952639,2267845;2921878,2312279;2906787,2340138;2891697,2365675;2855713,2413268;2824372,2460859;2796514,2499166;2794190,2500585;2792289,2503402;2795352,2501487;2823211,2463182;2854552,2415589;2890536,2367998;2905627,2342460;2920716,2314602;2952058,2269331;3045355,2263816;3035634,2285582;3014740,2327370;3035634,2285582;3045355,2263816;3072779,2251919;3057688,2297189;3030991,2345942;3004292,2395857;2979916,2427197;2996167,2394695;3010097,2362193;3020543,2344782;3034472,2321566;3047241,2298351;3072779,2251919;2997644,2152417;2969469,2202005;2968951,2203197;2997327,2153252;3013097,2040106;2979233,2132630;2907997,2278241;2897566,2294731;2897501,2294868;2873124,2336656;2848748,2381927;2820889,2416751;2797674,2456217;2660702,2610601;2615431,2648907;2611088,2652209;2609214,2654106;2590284,2669538;2574805,2687212;2517926,2730162;2509014,2735791;2484806,2755526;2481310,2757797;2476138,2762664;2430868,2792844;2385597,2820703;2380417,2823329;2349764,2843239;2340261,2848032;2331041,2854365;2299700,2871778;2270418,2883261;2205150,2916182;2052030,2973292;1945328,3000728;2031561,2984373;2047812,2980890;2100046,2962318;2132548,2951871;2184784,2925172;2243983,2904278;2281911,2889404;2298540,2879903;2313628,2875261;2334523,2863652;2340013,2859836;2354257,2846240;2385597,2827668;2421253,2810190;2434350,2802129;2479621,2771949;2499353,2753377;2521409,2739447;2578286,2696499;2618914,2658192;2664184,2619887;2801156,2465502;2820006,2433457;2820889,2430679;2851070,2384247;2860356,2370318;2872703,2353192;2876607,2345942;2900982,2304154;2948575,2205487;2995006,2099856;3008645,2056907;3140102,1937347;3136621,1939668;3136621,1939668;3151067,1868551;3150650,1870605;3154032,1874664;3164479,1886272;3171444,1881629;3171620,1880738;3166801,1883951;3155193,1873503;3140720,1736690;3139910,1736735;3138441,1736817;3138942,1742335;3137782,1771355;3133139,1788766;3105280,1832876;3098316,1871183;3091351,1883951;3079743,1939668;3066974,1983778;3053045,2026727;3044920,2060390;3035634,2095213;3043040,2083693;3049563,2059228;3055366,2024405;3069296,1981456;3082065,1937347;3093673,1881629;3100637,1868860;3107602,1830554;3135461,1786445;3116888,1875824;3102959,1950115;3071617,2045299;3065417,2054943;3062766,2069386;3054206,2094053;3021704,2164860;3006614,2202005;2997327,2221739;2985720,2242633;2954379,2298351;2920716,2352907;2877768,2426037;2830176,2498005;2798835,2538632;2765172,2578099;2753564,2594350;2740796,2610601;2721063,2626852;2688789,2662586;2689721,2666318;2656059,2701142;2620074,2726679;2591055,2749895;2563565,2769985;2567840,2769629;2598020,2747573;2627040,2724358;2663024,2698820;2696687,2663997;2695525,2659354;2728027,2623370;2747761,2607119;2760529,2590868;2772137,2574617;2805800,2535151;2837140,2494522;2884733,2422554;2927681,2349425;2961344,2294868;2992684,2239150;3004292,2218256;3013578,2198523;3028669,2161378;3061171,2090570;3073939,2042978;3105280,1947794;3119210,1873504;3137782,1784123;3141969,1768423;3138942,1767872;3140102,1738853;3165640,1712155;3152122,1768475;3152123,1768475;3165641,1712156;3176087,1700547;3169122,1715638;3169122,1715638;3167526,1747268;3166801,1777158;3155193,1812876;3155193,1816957;3169122,1777158;3171444,1715636;3176856,1703912;3126173,1650632;3118566,1668613;3115727,1694743;3112065,1682536;3110725,1684259;3114567,1697065;3112245,1715638;3116888,1730727;3120487,1730527;3118048,1722601;3120370,1704029;3126173,1650632;3223680,1619292;3226001,1620452;3224840,1669205;3226001,1702868;3222518,1764389;3219036,1799213;3208589,1850287;3205107,1893237;3187695,1972170;3171444,2040656;3142425,2053425;3144747,2046460;3149390,1997707;3166801,1946633;3180730,1938508;3180730,1938507;3195821,1850287;3203946,1808499;3210910,1765551;3216715,1724923;3219036,1686617;3220197,1654115;3222518,1636703;3223680,1619292;163485,1081076;164063,1081365;164117,1081203;233518,914697;207981,962289;187087,979701;187037,980812;185016,1025250;185074,1025144;187087,980861;207981,963449;233518,915857;234388,916437;234823,915567;247446,813708;231195,825316;206819,876391;212396,880852;212578,880069;207981,876391;232356,825316;246746,815038;336826,747544;335360,748718;329137,772647;325219,784689;218427,979701;203336,1027293;189407,1076045;159227,1178194;139494,1247841;130208,1300077;125565,1326775;122082,1353473;111636,1425442;108153,1469552;113957,1515983;116677,1490683;116279,1482320;120922,1433567;131368,1361598;139654,1351655;151686,1271135;151102,1257128;162570,1224253;169393,1196650;167353,1201410;160388,1199088;142976,1249003;144137,1276862;136011,1330258;134851,1339544;123243,1353473;126725,1326775;131368,1300077;140654,1247841;160388,1178194;190569,1076045;204498,1027293;219587,979701;326379,784689;336826,747544;357722,631466;357720,631466;363524,636109;363524,636108;566885,466202;566662,466380;565985,467144;556503,477081;554106,480569;552541,482337;545766,492172;474960,575748;455226,598964;435493,623340;348272,719743;436653,622180;456386,597803;476120,574587;546926,491011;554106,480569;565985,467144;596351,386159;586332,389649;578881,392415;577108,394665;564339,406273;531837,427167;509783,451544;488889,475920;474960,488689;474485,488097;461320,503925;438975,531639;402991,571105;408795,578069;408906,577971;404151,572266;440135,532799;476120,488689;490049,475921;510943,451544;532997,427168;565499,406274;578268,394666;592197,389443;596594,388078;2277646,176439;2336845,203136;2362382,224031;2305504,196172;2277646,176439;2084957,91701;2131388,102148;2196391,134650;2084957,91701;1386170,84011;1361793,87058;1309558,94023;1258483,105631;1236429,112595;1210892,119560;1155012,130538;1144727,134651;1073920,159027;1004274,186885;955521,208941;923019,221709;842925,258854;804620,283231;767475,307607;708275,351717;652558,395826;599233,442346;603805,448062;615123,440299;624755,433119;659522,402791;715240,358681;774439,314572;811584,290195;849890,265819;929983,228674;961324,212423;1010077,190367;1079724,162508;1150531,138133;1180274,132290;1194643,127380;1390209,85190;1801291,59054;1826103,61521;1859766,73129;1834229,69647;1780833,59199;1801291,59054;1936377,49913;1983968,53395;2042007,76610;1970039,63842;1936377,49913;1548098,49623;1414028,56878;1321165,69646;1277056,81254;1238750,95183;1185354,102148;983379,179921;910250,212423;888195,220548;868462,230995;831317,250728;773279,280908;729169,315732;601484,415559;574800,438763;548695,462599;549248,463152;348434,698790;307806,754508;289234,788171;270662,819512;235838,884516;197958,944206;197533,946038;184764,980861;175478,997112;173156,999434;162855,1033677;160388,1053991;158067,1083010;141816,1130603;126725,1178194;110474,1247841;101188,1311685;95385,1375527;103510,1331418;104263,1327778;105831,1310524;115117,1246681;118025,1247651;118277,1246573;115119,1245520;131369,1175873;146459,1128280;162636,1080907;161550,1080689;163871,1051670;176639,997112;185925,980861;186237,980013;198695,946038;237000,885677;271823,820673;290395,789333;308968,755669;349596,699952;550409,464313;603805,415560;731491,315733;775600,280910;833639,250729;870784,230995;890518,220549;912572,212423;985701,179921;1187677,102149;1241072,95184;1279377,81255;1323487,69647;1416349,56878;1550419,50058;1658181,53674;1711186,0;1765742,3482;1821460,9286;1858605,18573;1882981,30180;1913162,24376;1958431,34823;1986290,42948;1985130,44110;1983968,52235;1936377,48753;1920126,44110;1903875,40627;1872534,33662;1841194,26697;1808692,22054;1772708,22054;1743688,22054;1698419,22054;1696292,21375;1676363,31341;1683328,42948;1752974,56878;1721981,57419;1722504,57459;1755296,56878;1783155,60361;1836550,70807;1862087,74290;1905037,83576;1949146,92863;1992095,103309;2035044,116078;2055938,121882;2076832,128846;2077101,129092;2092085,131676;2128395,145169;2133467,152854;2134871,153223;2167372,165991;2195231,177599;2223090,190368;2243984,201976;2257913,208941;2273003,217066;2324077,246086;2389080,287874;2422743,311090;2423717,311786;2440921,322237;3095994,1554288;3095503,1564002;3108762,1565896;3121530,1575182;3127334,1606523;3149389,1643668;3158676,1644512;3158676,1635543;3168112,1609331;3167961,1604202;3177247,1572861;3190016,1572861;3209749,1560093;3212071,1611167;3206267,1635543;3199303,1658759;3195820,1697065;3194660,1716798;3192338,1736532;3187388,1739832;3187695,1741174;3192437,1738012;3194660,1719119;3195820,1699387;3199303,1661080;3206267,1637864;3212071,1613489;3221357,1620453;3220197,1637864;3217875,1655277;3216714,1687779;3214392,1726084;3208589,1766712;3201624,1809660;3193498,1851449;3178409,1939668;3164479,1947794;3147067,1998869;3142424,2047622;3140102,2054586;3120370,2107982;3114565,2112625;3090190,2169503;3115727,2112625;3121530,2107982;3084385,2213613;3064653,2224061;3060560,2232246;3061171,2233346;3065814,2224059;3085547,2213613;3071617,2253080;3046080,2299511;3033312,2322727;3019383,2345942;3008935,2363353;2993846,2397017;2977595,2429519;2952058,2464342;2926521,2496844;2927585,2494653;2898661,2533989;2835979,2602476;2823637,2621463;2835979,2603636;2898661,2535149;2851070,2607118;2826548,2632800;2806861,2647272;2805799,2648907;2793491,2658375;2793031,2661675;2738474,2717393;2680435,2770789;2677750,2772736;2658381,2797486;2611949,2832310;2568553,2864857;2568398,2865046;2611949,2833471;2658381,2798648;2620074,2836953;2588879,2857267;2567299,2866381;2566679,2867135;2543463,2882224;2534714,2886279;2512704,2904135;2491229,2919369;2458727,2940263;2448281,2941425;2436668,2946586;2434863,2947955;2449441,2942585;2459888,2941425;2418100,2972765;2391402,2986696;2364705,2999464;2345847,3002292;2342649,3004107;2254430,3042412;2249932,3043435;2223090,3060985;2238179,3065628;2182462,3090005;2187105,3073754;2168533,3080719;2151122,3086522;2115137,3098130;2110329,3092359;2093082,3095808;2072188,3100451;2029239,3110899;2027823,3111557;2068706,3101611;2089600,3096968;2107011,3093487;2113976,3099290;2149960,3087682;2167371,3081879;2185944,3074914;2181301,3091165;2132548,3114381;2130158,3113712;2096564,3127149;2068706,3135275;2026918,3145721;2009652,3144271;1973538,3151298;1972361,3153847;1876017,3172420;1853961,3166615;1835389,3166615;1802887,3177063;1773868,3179385;1744848,3180545;1741696,3179194;1715249,3183883;1683328,3178223;1684489,3177063;1690292,3168937;1663595,3165455;1676363,3158490;1714669,3157329;1751814,3156169;1805209,3157329;1842354,3153847;1912000,3138757;1958431,3128310;1993255,3127149;1995677,3126024;1961914,3127150;1915483,3137596;1845837,3152687;1808692,3156169;1755296,3155009;1718151,3156169;1679845,3157330;1681006,3152687;1689131,3141079;2046650,3081879;2289253,2990178;2353096,2956514;2389080,2937942;2426225,2918209;2495872,2876421;2551589,2833471;2656059,2752216;2685078,2729001;2712936,2704625;2754724,2666318;2772137,2637299;2797147,2614373;2797348,2612932;2773298,2634978;2755886,2663997;2714098,2702303;2686239,2726679;2657220,2749895;2552750,2831150;2497033,2874099;2427387,2915887;2390242,2935620;2354257,2954193;2290415,2987856;2047812,3079557;1690292,3138758;1663595,3138758;1660112,3129472;1632254,3128310;1606717,3138758;1532427,3139918;1477871,3137596;1451172,3135275;1424475,3130632;1440557,3113478;1437243,3114381;1377324,3103285;1374561,3103934;1259645,3083040;1214374,3073754;1174907,3066789;1127316,3044734;1068116,3022679;1006595,2998302;1017042,2990178;1059991,2998302;1078564,3014553;1142406,3033126;1268931,3065628;1300271,3071432;1333935,3077236;1371079,3085362;1412013,3094213;1415188,3093487;1453494,3099291;1454654,3096970;1510371,3099291;1519658,3100451;1605555,3100451;1668237,3102773;1742527,3096970;1751813,3096970;1755296,3106256;1828424,3096970;1877177,3085362;1905036,3080719;1922448,3078397;1960753,3069111;1992095,3062146;2023435,3054020;2080923,3044071;2088440,3041252;2028079,3051698;1996738,3059825;1965397,3066789;1927091,3076075;1909680,3078397;1881821,3083040;1806370,3090005;1755296,3094648;1746010,3094648;1671720,3100451;1609038,3098130;1523141,3098130;1513854,3096970;1477871,3081879;1458137,3094648;1458087,3094748;1474388,3084200;1510373,3099290;1454655,3096968;1455094,3096684;1418671,3091165;1375723,3081879;1338578,3073754;1304915,3067949;1273574,3062146;1147049,3029644;1083207,3011072;1064634,2994821;1021685,2986695;957843,2954193;939270,2955354;873105,2921691;861498,2900797;863819,2899636;904447,2921691;945074,2943746;956681,2936781;909090,2905440;869624,2888029;815067,2856687;768635,2826506;695507,2795166;667649,2771950;673452,2769629;701310,2777754;643272,2717393;610770,2690695;580590,2663997;542285,2632656;486567,2571134;482744,2559186;471477,2547919;433172,2506130;428528,2485236;413438,2464342;411640,2461523;393704,2449251;358881,2399338;339148,2352907;336826,2352907;310129,2301832;284592,2250758;257894,2191559;233518,2131198;257894,2171825;282271,2222899;290395,2250758;293753,2255683;289620,2234193;278840,2214629;261294,2175171;240481,2140483;214944,2070836;193068,1999446;185882,1978628;154591,1853729;140753,1763058;140654,1765551;141816,1784123;147619,1827073;154584,1871183;142976,1832876;134851,1784123;125565,1784123;119761,1740013;111636,1712155;104671,1685457;84937,1664563;79134,1664563;73329,1635543;71008,1598398;75651,1546163;77973,1527591;81926,1514852;80004,1485802;82616,1442853;87259,1434148;87259,1428924;77973,1446336;69848,1434728;54757,1413834;52000,1397293;51275,1398743;46632,1445174;43149,1491606;39667,1527591;39667,1601880;40828,1640186;43149,1678491;32703,1714476;30381,1714476;23417,1644829;23417,1572861;29220,1517143;39663,1527585;30381,1515983;28060,1474195;30381,1410351;31541,1392940;35024,1363920;48954,1311685;55894,1276985;53597,1268735;45471,1315167;31541,1367403;28060,1396422;26898,1413834;24577,1477676;26898,1519465;21095,1575182;21095,1647151;28060,1716798;30381,1716798;45471,1782963;53597,1837519;71008,1893237;98431,2013052;100825,2036014;105832,2036014;131369,2097535;140656,2128876;123243,2102178;104671,2060390;103511,2071997;93412,2040692;86099,2041817;77973,2015120;50114,1951276;32703,1894398;31541,1846805;23417,1791088;17612,1735370;4844,1694743;12969,1478838;21095,1423120;14130,1392940;28060,1309363;31541,1289630;40828,1222304;65205,1173551;59400,1239716;65202,1228376;68686,1201265;69848,1171230;80294,1132923;96545,1074884;116279,1015685;117757,1014021;126726,966932;139494,933268;154585,905410;184765,847371;209141,795136;243964,727810;269501,698790;290395,658163;307808,632626;326380,623340;331023,616375;349596,579230;385579,537442;386559,554908;383934,562249;421563,523513;440135,499137;464512,475921;466612,478255;465673,477081;495853,446901;526034,419042;558535,384219;603805,350555;652558,314572;681707,294236;701310,276265;736134,255371;773279,235638;778196,233110;790836,220694;811585,205458;834365,193850;850481,190141;853372,188046;1169103,60360;1180817,57812;1213213,46430;1235558,41932;1247210,41833;1251519,40627;1516176,5803;1591336,5513;1671720,6963;1673217,8086;1712348,3482;1748331,9285;1784316,16250;1802881,20470;1783155,15090;1747170,8125;1711186,2322;17111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o:lock v:ext="edit" aspectratio="t"/>
                </v:shape>
              </v:group>
              <v:rect id="Rectangle 4" o:spid="_x0000_s2053" style="width:77724;height:2624;left:9140;mso-wrap-style:square;position:absolute;top:-2286;visibility:visible;v-text-anchor:middle" fillcolor="#2c567a" stroked="f"/>
              <v:group id="Group 12" o:spid="_x0000_s2054" style="width:59464;height:95497;left:27203;position:absolute;top:7696" coordorigin="-26637,-52836" coordsize="48666,78166">
                <v:shape id="Freeform: Shape 10" o:spid="_x0000_s2055" style="width:22055;height:19745;flip:x y;left:-27;mso-wrap-style:square;position:absolute;rotation:180;top:5584;visibility:visible;v-text-anchor:middle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2c567a" stroked="f">
                  <v:fill opacity="11796f" color2="#0072c7" o:opacity2="13107f" focusposition="1" focussize="" focus="100%" type="gradientRadial"/>
                  <v:stroke joinstyle="miter"/>
    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0" o:spid="_x0000_s2056" style="width:16843;height:15090;left:3918;mso-wrap-style:square;position:absolute;rotation:180;top:8849;visibility:visible;v-text-anchor:middle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fill opacity="22873f"/>
    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0" o:spid="_x0000_s2057" style="width:7689;height:7590;flip:x y;left:12053;mso-wrap-style:square;position:absolute;rotation:180;top:5196;visibility:visible;v-text-anchor:middle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fill opacity="23644f"/>
                  <v:stroke joinstyle="miter"/>
                  <v:path arrowok="t"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0" o:spid="_x0000_s2058" style="width:4497;height:4440;flip:x y;left:-2182;mso-wrap-style:square;position:absolute;rotation:180;top:13957;visibility:visible;v-text-anchor:middle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fill opacity="20303f"/>
                  <v:stroke joinstyle="miter"/>
    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0" o:spid="_x0000_s2059" style="width:4498;height:4439;flip:x y;left:-26637;mso-wrap-style:square;position:absolute;rotation:180;top:-52836;visibility:visible;v-text-anchor:middle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fill opacity="23644f"/>
                  <v:stroke joinstyle="miter"/>
    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0" o:spid="_x0000_s2060" style="width:2809;height:2773;flip:x y;left:5966;mso-wrap-style:square;position:absolute;rotation:180;top:4616;visibility:visible;v-text-anchor:middle" coordsize="2647519,2612594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fill opacity="14392f"/>
                  <v:stroke joinstyle="miter"/>
                  <v:path arrowok="t"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 w:rsidRPr="00060042" w:rsidR="0006004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>
    <w:nsid w:val="00000402"/>
    <w:multiLevelType w:val="multilevel"/>
    <w:tmpl w:val="00000885"/>
    <w:lvl w:ilvl="0">
      <w:start w:val="0"/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start w:val="0"/>
      <w:numFmt w:val="bullet"/>
      <w:lvlText w:val="ï"/>
      <w:lvlJc w:val="left"/>
      <w:pPr>
        <w:ind w:left="5482" w:hanging="267"/>
      </w:pPr>
    </w:lvl>
    <w:lvl w:ilvl="2">
      <w:start w:val="0"/>
      <w:numFmt w:val="bullet"/>
      <w:lvlText w:val="ï"/>
      <w:lvlJc w:val="left"/>
      <w:pPr>
        <w:ind w:left="6064" w:hanging="267"/>
      </w:pPr>
    </w:lvl>
    <w:lvl w:ilvl="3">
      <w:start w:val="0"/>
      <w:numFmt w:val="bullet"/>
      <w:lvlText w:val="ï"/>
      <w:lvlJc w:val="left"/>
      <w:pPr>
        <w:ind w:left="6646" w:hanging="267"/>
      </w:pPr>
    </w:lvl>
    <w:lvl w:ilvl="4">
      <w:start w:val="0"/>
      <w:numFmt w:val="bullet"/>
      <w:lvlText w:val="ï"/>
      <w:lvlJc w:val="left"/>
      <w:pPr>
        <w:ind w:left="7228" w:hanging="267"/>
      </w:pPr>
    </w:lvl>
    <w:lvl w:ilvl="5">
      <w:start w:val="0"/>
      <w:numFmt w:val="bullet"/>
      <w:lvlText w:val="ï"/>
      <w:lvlJc w:val="left"/>
      <w:pPr>
        <w:ind w:left="7810" w:hanging="267"/>
      </w:pPr>
    </w:lvl>
    <w:lvl w:ilvl="6">
      <w:start w:val="0"/>
      <w:numFmt w:val="bullet"/>
      <w:lvlText w:val="ï"/>
      <w:lvlJc w:val="left"/>
      <w:pPr>
        <w:ind w:left="8392" w:hanging="267"/>
      </w:pPr>
    </w:lvl>
    <w:lvl w:ilvl="7">
      <w:start w:val="0"/>
      <w:numFmt w:val="bullet"/>
      <w:lvlText w:val="ï"/>
      <w:lvlJc w:val="left"/>
      <w:pPr>
        <w:ind w:left="8974" w:hanging="267"/>
      </w:pPr>
    </w:lvl>
    <w:lvl w:ilvl="8">
      <w:start w:val="0"/>
      <w:numFmt w:val="bullet"/>
      <w:lvlText w:val="ï"/>
      <w:lvlJc w:val="left"/>
      <w:pPr>
        <w:ind w:left="9556" w:hanging="267"/>
      </w:pPr>
    </w:lvl>
  </w:abstractNum>
  <w:abstractNum w:abstractNumId="2">
    <w:nsid w:val="112E54D5"/>
    <w:multiLevelType w:val="hybridMultilevel"/>
    <w:tmpl w:val="6B0081A8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embedSystemFonts/>
  <w:bordersDoNotSurroundHeader/>
  <w:bordersDoNotSurroundFooter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AA"/>
    <w:rsid w:val="00006F9C"/>
    <w:rsid w:val="00060042"/>
    <w:rsid w:val="0008685D"/>
    <w:rsid w:val="00090860"/>
    <w:rsid w:val="0009590B"/>
    <w:rsid w:val="000B31AA"/>
    <w:rsid w:val="000F4D15"/>
    <w:rsid w:val="000F5B29"/>
    <w:rsid w:val="00112FD7"/>
    <w:rsid w:val="00123198"/>
    <w:rsid w:val="001326FC"/>
    <w:rsid w:val="00136B6C"/>
    <w:rsid w:val="001409D1"/>
    <w:rsid w:val="00150ABD"/>
    <w:rsid w:val="00162F12"/>
    <w:rsid w:val="00181985"/>
    <w:rsid w:val="001946FC"/>
    <w:rsid w:val="001D22D1"/>
    <w:rsid w:val="001E1DBF"/>
    <w:rsid w:val="002176BD"/>
    <w:rsid w:val="00222466"/>
    <w:rsid w:val="0024753C"/>
    <w:rsid w:val="00255427"/>
    <w:rsid w:val="002556AB"/>
    <w:rsid w:val="002665E5"/>
    <w:rsid w:val="00276026"/>
    <w:rsid w:val="002840A7"/>
    <w:rsid w:val="002B4549"/>
    <w:rsid w:val="002E76F9"/>
    <w:rsid w:val="00310980"/>
    <w:rsid w:val="00310F17"/>
    <w:rsid w:val="00320854"/>
    <w:rsid w:val="00322A46"/>
    <w:rsid w:val="00323B6A"/>
    <w:rsid w:val="003326CB"/>
    <w:rsid w:val="0033782E"/>
    <w:rsid w:val="00353B60"/>
    <w:rsid w:val="00364929"/>
    <w:rsid w:val="0037048C"/>
    <w:rsid w:val="003758D5"/>
    <w:rsid w:val="00376291"/>
    <w:rsid w:val="00380FD1"/>
    <w:rsid w:val="00383D02"/>
    <w:rsid w:val="00385DE7"/>
    <w:rsid w:val="003B321C"/>
    <w:rsid w:val="003C6CBB"/>
    <w:rsid w:val="003D1B71"/>
    <w:rsid w:val="003D5F05"/>
    <w:rsid w:val="003D783D"/>
    <w:rsid w:val="00416BA0"/>
    <w:rsid w:val="004836DE"/>
    <w:rsid w:val="00484503"/>
    <w:rsid w:val="004E158A"/>
    <w:rsid w:val="004E1A9F"/>
    <w:rsid w:val="00531F22"/>
    <w:rsid w:val="00565C77"/>
    <w:rsid w:val="0056708E"/>
    <w:rsid w:val="00573643"/>
    <w:rsid w:val="005801E5"/>
    <w:rsid w:val="00590471"/>
    <w:rsid w:val="00591109"/>
    <w:rsid w:val="005D01FA"/>
    <w:rsid w:val="005E7416"/>
    <w:rsid w:val="005F6FE4"/>
    <w:rsid w:val="006304AA"/>
    <w:rsid w:val="00653E17"/>
    <w:rsid w:val="00656884"/>
    <w:rsid w:val="00670349"/>
    <w:rsid w:val="00692E41"/>
    <w:rsid w:val="006A08E8"/>
    <w:rsid w:val="006D79A8"/>
    <w:rsid w:val="006F0C4C"/>
    <w:rsid w:val="0072353B"/>
    <w:rsid w:val="0072477B"/>
    <w:rsid w:val="0074546A"/>
    <w:rsid w:val="007532CD"/>
    <w:rsid w:val="007575B6"/>
    <w:rsid w:val="00782A43"/>
    <w:rsid w:val="007949CF"/>
    <w:rsid w:val="007A6958"/>
    <w:rsid w:val="007B3C81"/>
    <w:rsid w:val="007B5F16"/>
    <w:rsid w:val="007D67CA"/>
    <w:rsid w:val="007E424A"/>
    <w:rsid w:val="007E668F"/>
    <w:rsid w:val="007F5B63"/>
    <w:rsid w:val="00803A0A"/>
    <w:rsid w:val="008227BD"/>
    <w:rsid w:val="00844E85"/>
    <w:rsid w:val="00846CB9"/>
    <w:rsid w:val="008566AA"/>
    <w:rsid w:val="008A1E6E"/>
    <w:rsid w:val="008B1C4D"/>
    <w:rsid w:val="008C024F"/>
    <w:rsid w:val="008C2CFC"/>
    <w:rsid w:val="008D15FA"/>
    <w:rsid w:val="00900D86"/>
    <w:rsid w:val="00912DC8"/>
    <w:rsid w:val="00914D3F"/>
    <w:rsid w:val="009475DC"/>
    <w:rsid w:val="00967B93"/>
    <w:rsid w:val="00975380"/>
    <w:rsid w:val="00980A17"/>
    <w:rsid w:val="009907C1"/>
    <w:rsid w:val="009D090F"/>
    <w:rsid w:val="00A31464"/>
    <w:rsid w:val="00A31B16"/>
    <w:rsid w:val="00A33613"/>
    <w:rsid w:val="00A338AF"/>
    <w:rsid w:val="00A47A8D"/>
    <w:rsid w:val="00AC6C7E"/>
    <w:rsid w:val="00AD43B9"/>
    <w:rsid w:val="00AE75B6"/>
    <w:rsid w:val="00B2773E"/>
    <w:rsid w:val="00B4158A"/>
    <w:rsid w:val="00B6466C"/>
    <w:rsid w:val="00B747F8"/>
    <w:rsid w:val="00BA0EB7"/>
    <w:rsid w:val="00BA44FC"/>
    <w:rsid w:val="00BB1B5D"/>
    <w:rsid w:val="00BC22C7"/>
    <w:rsid w:val="00BD195A"/>
    <w:rsid w:val="00C00166"/>
    <w:rsid w:val="00C07240"/>
    <w:rsid w:val="00C14078"/>
    <w:rsid w:val="00C41D28"/>
    <w:rsid w:val="00C5788D"/>
    <w:rsid w:val="00CA5ACA"/>
    <w:rsid w:val="00CC0964"/>
    <w:rsid w:val="00CE1E3D"/>
    <w:rsid w:val="00CF3B48"/>
    <w:rsid w:val="00CF702D"/>
    <w:rsid w:val="00D053FA"/>
    <w:rsid w:val="00D40AF3"/>
    <w:rsid w:val="00D43F2F"/>
    <w:rsid w:val="00D50BBF"/>
    <w:rsid w:val="00D66BD5"/>
    <w:rsid w:val="00D813F7"/>
    <w:rsid w:val="00D87A56"/>
    <w:rsid w:val="00DC3F0A"/>
    <w:rsid w:val="00DF4090"/>
    <w:rsid w:val="00E12D94"/>
    <w:rsid w:val="00E26AED"/>
    <w:rsid w:val="00E443D7"/>
    <w:rsid w:val="00E73AB8"/>
    <w:rsid w:val="00E90A60"/>
    <w:rsid w:val="00ED47F7"/>
    <w:rsid w:val="00EE7E09"/>
    <w:rsid w:val="00EF3EF0"/>
    <w:rsid w:val="00EF66B1"/>
    <w:rsid w:val="00F0223C"/>
    <w:rsid w:val="00F3235D"/>
    <w:rsid w:val="00F32393"/>
    <w:rsid w:val="00F3543C"/>
    <w:rsid w:val="00F8759F"/>
    <w:rsid w:val="00F878BD"/>
    <w:rsid w:val="00FE74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4f67ac3034c3567ad9ca3542fd150d68ee8da64057ba3d0511e56d4c06f64435&amp;jobId=190721502253&amp;uid=1858551021907215022531649225772&amp;docType=docx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yushi.verma\AppData\Roaming\Microsoft\Templates\Blue%20spheres%20resume.dotx" TargetMode="External" 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71af3243-3dd4-4a8d-8c0d-dd76da1f02a5"/>
    <ds:schemaRef ds:uri="http://www.w3.org/XML/1998/namespace"/>
    <ds:schemaRef ds:uri="http://schemas.microsoft.com/office/infopath/2007/PartnerControls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</Template>
  <TotalTime>0</TotalTime>
  <Pages>3</Pages>
  <Words>274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2022-02-19T12:48:00Z</dcterms:created>
  <dcterms:modified xsi:type="dcterms:W3CDTF">2022-03-06T07:04:00Z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a0819fa7-4367-4500-ba88-dd630d977609_ActionId">
    <vt:lpwstr>223e093a-7988-43b0-a203-6a5b313d2ec9</vt:lpwstr>
  </property>
  <property fmtid="{D5CDD505-2E9C-101B-9397-08002B2CF9AE}" pid="4" name="MSIP_Label_a0819fa7-4367-4500-ba88-dd630d977609_ContentBits">
    <vt:lpwstr>0</vt:lpwstr>
  </property>
  <property fmtid="{D5CDD505-2E9C-101B-9397-08002B2CF9AE}" pid="5" name="MSIP_Label_a0819fa7-4367-4500-ba88-dd630d977609_Enabled">
    <vt:lpwstr>true</vt:lpwstr>
  </property>
  <property fmtid="{D5CDD505-2E9C-101B-9397-08002B2CF9AE}" pid="6" name="MSIP_Label_a0819fa7-4367-4500-ba88-dd630d977609_Method">
    <vt:lpwstr>Standard</vt:lpwstr>
  </property>
  <property fmtid="{D5CDD505-2E9C-101B-9397-08002B2CF9AE}" pid="7" name="MSIP_Label_a0819fa7-4367-4500-ba88-dd630d977609_Name">
    <vt:lpwstr>a0819fa7-4367-4500-ba88-dd630d977609</vt:lpwstr>
  </property>
  <property fmtid="{D5CDD505-2E9C-101B-9397-08002B2CF9AE}" pid="8" name="MSIP_Label_a0819fa7-4367-4500-ba88-dd630d977609_SetDate">
    <vt:lpwstr>2022-02-19T12:49:02Z</vt:lpwstr>
  </property>
  <property fmtid="{D5CDD505-2E9C-101B-9397-08002B2CF9AE}" pid="9" name="MSIP_Label_a0819fa7-4367-4500-ba88-dd630d977609_SiteId">
    <vt:lpwstr>63ce7d59-2f3e-42cd-a8cc-be764cff5eb6</vt:lpwstr>
  </property>
</Properties>
</file>